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2F6E35" w14:paraId="06D776C3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B4E9CDB" w14:textId="15C7618E" w:rsidR="002F6E35" w:rsidRDefault="009035F5">
            <w:pPr>
              <w:pStyle w:val="Month"/>
            </w:pPr>
            <w:r w:rsidRPr="00CF0EEC">
              <w:rPr>
                <w:sz w:val="96"/>
              </w:rPr>
              <w:fldChar w:fldCharType="begin"/>
            </w:r>
            <w:r w:rsidRPr="00CF0EEC">
              <w:rPr>
                <w:sz w:val="96"/>
              </w:rPr>
              <w:instrText xml:space="preserve"> DOCVARIABLE  MonthStart \@ MMMM \* MERGEFORMAT </w:instrText>
            </w:r>
            <w:r w:rsidRPr="00CF0EEC">
              <w:rPr>
                <w:sz w:val="96"/>
              </w:rPr>
              <w:fldChar w:fldCharType="separate"/>
            </w:r>
            <w:r w:rsidR="00784C05" w:rsidRPr="00784C05">
              <w:rPr>
                <w:sz w:val="96"/>
              </w:rPr>
              <w:t>April</w:t>
            </w:r>
            <w:r w:rsidRPr="00CF0EEC">
              <w:rPr>
                <w:sz w:val="96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1E48538" w14:textId="531F1EE5" w:rsidR="002F6E35" w:rsidRDefault="00170D4B" w:rsidP="00170D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0D4B">
              <w:rPr>
                <w:sz w:val="72"/>
              </w:rPr>
              <w:t>20</w:t>
            </w:r>
            <w:r w:rsidR="005E23C3">
              <w:rPr>
                <w:sz w:val="72"/>
              </w:rPr>
              <w:t>26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0E75D6E5" w14:textId="77777777" w:rsidTr="000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Cs w:val="22"/>
            </w:rPr>
            <w:id w:val="1527134494"/>
            <w:placeholder>
              <w:docPart w:val="29C802D84A3D4BFDB88736A8665423C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88" w:type="dxa"/>
              </w:tcPr>
              <w:p w14:paraId="12F3B9E9" w14:textId="77777777" w:rsidR="002F6E35" w:rsidRPr="00CF0EEC" w:rsidRDefault="009035F5">
                <w:pPr>
                  <w:pStyle w:val="Days"/>
                  <w:rPr>
                    <w:szCs w:val="22"/>
                  </w:rPr>
                </w:pPr>
                <w:r w:rsidRPr="00CF0EEC">
                  <w:rPr>
                    <w:szCs w:val="22"/>
                  </w:rPr>
                  <w:t>Sunday</w:t>
                </w:r>
              </w:p>
            </w:tc>
          </w:sdtContent>
        </w:sdt>
        <w:tc>
          <w:tcPr>
            <w:tcW w:w="2088" w:type="dxa"/>
          </w:tcPr>
          <w:p w14:paraId="2B2FD36C" w14:textId="77777777" w:rsidR="002F6E35" w:rsidRPr="00CF0EEC" w:rsidRDefault="004F706A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8650153"/>
                <w:placeholder>
                  <w:docPart w:val="89A44CE6EC394486B09CDB45B40D173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Monday</w:t>
                </w:r>
              </w:sdtContent>
            </w:sdt>
          </w:p>
        </w:tc>
        <w:tc>
          <w:tcPr>
            <w:tcW w:w="2088" w:type="dxa"/>
          </w:tcPr>
          <w:p w14:paraId="64CE9D6A" w14:textId="77777777" w:rsidR="002F6E35" w:rsidRPr="00CF0EEC" w:rsidRDefault="004F706A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517691135"/>
                <w:placeholder>
                  <w:docPart w:val="FEC434B7931E4FA6A683FA2F59E5DD2B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Tuesday</w:t>
                </w:r>
              </w:sdtContent>
            </w:sdt>
          </w:p>
        </w:tc>
        <w:tc>
          <w:tcPr>
            <w:tcW w:w="2088" w:type="dxa"/>
          </w:tcPr>
          <w:p w14:paraId="6579DAC6" w14:textId="77777777" w:rsidR="002F6E35" w:rsidRPr="00CF0EEC" w:rsidRDefault="004F706A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684429625"/>
                <w:placeholder>
                  <w:docPart w:val="4CB81DE685A244288C8E556DE39135E2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Wednesday</w:t>
                </w:r>
              </w:sdtContent>
            </w:sdt>
          </w:p>
        </w:tc>
        <w:tc>
          <w:tcPr>
            <w:tcW w:w="2088" w:type="dxa"/>
          </w:tcPr>
          <w:p w14:paraId="0ECAD405" w14:textId="77777777" w:rsidR="002F6E35" w:rsidRPr="00CF0EEC" w:rsidRDefault="004F706A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188375605"/>
                <w:placeholder>
                  <w:docPart w:val="77EBEFBB51044E1A92A236B0E697D3A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Thursday</w:t>
                </w:r>
              </w:sdtContent>
            </w:sdt>
          </w:p>
        </w:tc>
        <w:tc>
          <w:tcPr>
            <w:tcW w:w="2088" w:type="dxa"/>
          </w:tcPr>
          <w:p w14:paraId="1634817C" w14:textId="77777777" w:rsidR="002F6E35" w:rsidRPr="00CF0EEC" w:rsidRDefault="004F706A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991825489"/>
                <w:placeholder>
                  <w:docPart w:val="6424DA4965C14DF291DDCECBA74D266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Friday</w:t>
                </w:r>
              </w:sdtContent>
            </w:sdt>
          </w:p>
        </w:tc>
        <w:tc>
          <w:tcPr>
            <w:tcW w:w="2088" w:type="dxa"/>
          </w:tcPr>
          <w:p w14:paraId="77583854" w14:textId="77777777" w:rsidR="002F6E35" w:rsidRPr="00CF0EEC" w:rsidRDefault="004F706A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15736794"/>
                <w:placeholder>
                  <w:docPart w:val="4F1E24AB68CE4B64903213E27012C702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CF0EEC">
                  <w:rPr>
                    <w:szCs w:val="22"/>
                  </w:rPr>
                  <w:t>Saturday</w:t>
                </w:r>
              </w:sdtContent>
            </w:sdt>
          </w:p>
        </w:tc>
      </w:tr>
      <w:tr w:rsidR="00BF4419" w:rsidRPr="00BF4419" w14:paraId="5F3646AB" w14:textId="77777777" w:rsidTr="00093E78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9C1C3B7" w14:textId="668C2F2E" w:rsidR="002F6E35" w:rsidRPr="00BF4419" w:rsidRDefault="00D22E2A" w:rsidP="00C92B8B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97E29FB" w14:textId="1B3DCC8A" w:rsidR="002F6E35" w:rsidRPr="00BF4419" w:rsidRDefault="00D22E2A" w:rsidP="00C92B8B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81D6E9A" w14:textId="22587502" w:rsidR="002F6E35" w:rsidRPr="00BF4419" w:rsidRDefault="00D22E2A" w:rsidP="00C92B8B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C2903DB" w14:textId="71CCE994" w:rsidR="002F6E35" w:rsidRPr="00BF4419" w:rsidRDefault="00D22E2A" w:rsidP="00C92B8B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C85B06A" w14:textId="29559CD8" w:rsidR="002F6E35" w:rsidRPr="00BF4419" w:rsidRDefault="00D22E2A" w:rsidP="00C92B8B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FCDB3C3" w14:textId="67B55FA0" w:rsidR="002F6E35" w:rsidRPr="00BF4419" w:rsidRDefault="00D22E2A" w:rsidP="00C92B8B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1763759" w14:textId="55B29F71" w:rsidR="002F6E35" w:rsidRPr="00BF4419" w:rsidRDefault="00D22E2A" w:rsidP="00C92B8B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11</w:t>
            </w:r>
          </w:p>
        </w:tc>
      </w:tr>
      <w:tr w:rsidR="00BF4419" w:rsidRPr="00BF4419" w14:paraId="252683DC" w14:textId="77777777" w:rsidTr="00093E78">
        <w:trPr>
          <w:trHeight w:hRule="exact" w:val="2087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041F958" w14:textId="77777777" w:rsidR="0062017F" w:rsidRPr="00BF4419" w:rsidRDefault="0062017F" w:rsidP="000A2089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4414581" w14:textId="03A89ED3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6E1C649" w14:textId="4E80E338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199A932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DA35C28" w14:textId="098C6313" w:rsidR="00093E78" w:rsidRPr="00BF4419" w:rsidRDefault="005E23C3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red"/>
              </w:rPr>
              <w:t>12:</w:t>
            </w:r>
            <w:r w:rsidR="00EE7A33">
              <w:rPr>
                <w:rFonts w:ascii="Arial" w:hAnsi="Arial" w:cs="Arial"/>
                <w:highlight w:val="red"/>
              </w:rPr>
              <w:t>20</w:t>
            </w:r>
            <w:r w:rsidR="00F755BC" w:rsidRPr="00F755BC">
              <w:rPr>
                <w:rFonts w:ascii="Arial" w:hAnsi="Arial" w:cs="Arial"/>
                <w:highlight w:val="red"/>
              </w:rPr>
              <w:t xml:space="preserve"> – Grade 6</w:t>
            </w:r>
            <w:r w:rsidR="0068243F">
              <w:rPr>
                <w:rFonts w:ascii="Arial" w:hAnsi="Arial" w:cs="Arial"/>
                <w:highlight w:val="red"/>
              </w:rPr>
              <w:t xml:space="preserve">/7 </w:t>
            </w:r>
            <w:r w:rsidR="00F755BC" w:rsidRPr="00F755BC">
              <w:rPr>
                <w:rFonts w:ascii="Arial" w:hAnsi="Arial" w:cs="Arial"/>
                <w:highlight w:val="red"/>
              </w:rPr>
              <w:t>Club Badminton</w:t>
            </w:r>
          </w:p>
          <w:p w14:paraId="5F135F31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537D3E4" w14:textId="068DA968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1456B31B" w14:textId="7382E1C7" w:rsidR="00C96C1D" w:rsidRPr="00BF4419" w:rsidRDefault="00C96C1D" w:rsidP="00A67924">
            <w:pPr>
              <w:pStyle w:val="CalendarText"/>
              <w:rPr>
                <w:color w:val="auto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4EA85F1" w14:textId="55C0E47C" w:rsidR="00784C05" w:rsidRDefault="00784C05" w:rsidP="000A2089">
            <w:pPr>
              <w:spacing w:before="0" w:after="0"/>
              <w:rPr>
                <w:rFonts w:ascii="Arial" w:hAnsi="Arial" w:cs="Arial"/>
              </w:rPr>
            </w:pPr>
          </w:p>
          <w:p w14:paraId="640A57F0" w14:textId="77777777" w:rsidR="00F755BC" w:rsidRPr="00BF4419" w:rsidRDefault="00F755BC" w:rsidP="000A2089">
            <w:pPr>
              <w:spacing w:before="0" w:after="0"/>
              <w:rPr>
                <w:rFonts w:ascii="Arial" w:hAnsi="Arial" w:cs="Arial"/>
              </w:rPr>
            </w:pPr>
          </w:p>
          <w:p w14:paraId="1811A1F9" w14:textId="4CD6C9D3" w:rsidR="00784C05" w:rsidRPr="00BF4419" w:rsidRDefault="00606046" w:rsidP="000A2089">
            <w:pPr>
              <w:spacing w:before="0" w:after="0"/>
              <w:rPr>
                <w:rFonts w:ascii="Arial" w:hAnsi="Arial" w:cs="Arial"/>
              </w:rPr>
            </w:pPr>
            <w:r w:rsidRPr="00606046">
              <w:rPr>
                <w:rFonts w:ascii="Arial" w:hAnsi="Arial" w:cs="Arial"/>
                <w:highlight w:val="red"/>
              </w:rPr>
              <w:t>12:15-T2 Badminton</w:t>
            </w:r>
          </w:p>
          <w:p w14:paraId="7473409C" w14:textId="77777777" w:rsidR="00784C05" w:rsidRPr="00BF4419" w:rsidRDefault="00784C05" w:rsidP="000A2089">
            <w:pPr>
              <w:spacing w:before="0" w:after="0"/>
              <w:rPr>
                <w:rFonts w:ascii="Arial" w:hAnsi="Arial" w:cs="Arial"/>
              </w:rPr>
            </w:pPr>
          </w:p>
          <w:p w14:paraId="76268662" w14:textId="77777777" w:rsidR="00784C05" w:rsidRPr="00BF4419" w:rsidRDefault="00784C05" w:rsidP="000A2089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0EBB59EE" w14:textId="77777777" w:rsidR="00784C05" w:rsidRDefault="00784C05" w:rsidP="000A2089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BF4419">
              <w:rPr>
                <w:rFonts w:ascii="Arial" w:hAnsi="Arial" w:cs="Arial"/>
                <w:b/>
                <w:bCs/>
              </w:rPr>
              <w:t xml:space="preserve">Early Dismissal </w:t>
            </w:r>
          </w:p>
          <w:p w14:paraId="7501F477" w14:textId="77777777" w:rsidR="0010506C" w:rsidRDefault="0010506C" w:rsidP="0010506C">
            <w:pPr>
              <w:rPr>
                <w:rFonts w:ascii="Arial" w:hAnsi="Arial" w:cs="Arial"/>
                <w:b/>
                <w:bCs/>
              </w:rPr>
            </w:pPr>
          </w:p>
          <w:p w14:paraId="670C6F9D" w14:textId="77777777" w:rsidR="0010506C" w:rsidRPr="00BF4419" w:rsidRDefault="0010506C" w:rsidP="0010506C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27E7DAD9" w14:textId="3EFE45D4" w:rsidR="0010506C" w:rsidRPr="0010506C" w:rsidRDefault="0010506C" w:rsidP="0010506C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87A9721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F29F65D" w14:textId="77777777" w:rsidR="00D62AAE" w:rsidRDefault="00D62AAE" w:rsidP="00D62AAE">
            <w:pPr>
              <w:pStyle w:val="TableText"/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4FFA352C" w14:textId="77777777" w:rsidR="00D62AAE" w:rsidRDefault="00D62AAE" w:rsidP="00D62AAE">
            <w:pPr>
              <w:pStyle w:val="TableText"/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384D16F0" w14:textId="2F819163" w:rsidR="00D62AAE" w:rsidRPr="00BF4419" w:rsidRDefault="00D62AAE" w:rsidP="00D62AAE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>12:15</w:t>
            </w:r>
            <w:r w:rsidRPr="00BF4419">
              <w:rPr>
                <w:rFonts w:ascii="Arial" w:hAnsi="Arial" w:cs="Arial"/>
                <w:highlight w:val="green"/>
              </w:rPr>
              <w:t xml:space="preserve"> </w:t>
            </w:r>
            <w:r w:rsidR="0083019C">
              <w:rPr>
                <w:rFonts w:ascii="Arial" w:hAnsi="Arial" w:cs="Arial"/>
                <w:highlight w:val="green"/>
              </w:rPr>
              <w:t>–</w:t>
            </w:r>
            <w:r w:rsidRPr="00BF4419">
              <w:rPr>
                <w:rFonts w:ascii="Arial" w:hAnsi="Arial" w:cs="Arial"/>
                <w:highlight w:val="green"/>
              </w:rPr>
              <w:t xml:space="preserve"> Ultimate</w:t>
            </w:r>
            <w:r w:rsidR="0083019C">
              <w:rPr>
                <w:rFonts w:ascii="Arial" w:hAnsi="Arial" w:cs="Arial"/>
              </w:rPr>
              <w:t xml:space="preserve"> </w:t>
            </w:r>
            <w:r w:rsidR="0083019C" w:rsidRPr="0083019C">
              <w:rPr>
                <w:rFonts w:ascii="Arial" w:hAnsi="Arial" w:cs="Arial"/>
                <w:b/>
                <w:bCs/>
              </w:rPr>
              <w:t>Weather dependent</w:t>
            </w:r>
          </w:p>
          <w:p w14:paraId="027AE3D1" w14:textId="7F1C89CC" w:rsidR="00C96C1D" w:rsidRPr="00BF4419" w:rsidRDefault="00C96C1D" w:rsidP="0010506C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1CF1250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FFE58CF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BA1DD8F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1C02865" w14:textId="77777777" w:rsidR="00606046" w:rsidRPr="00BF4419" w:rsidRDefault="00606046" w:rsidP="00606046">
            <w:pPr>
              <w:spacing w:before="0" w:after="0"/>
              <w:rPr>
                <w:rFonts w:ascii="Arial" w:hAnsi="Arial" w:cs="Arial"/>
              </w:rPr>
            </w:pPr>
            <w:r w:rsidRPr="00606046">
              <w:rPr>
                <w:rFonts w:ascii="Arial" w:hAnsi="Arial" w:cs="Arial"/>
                <w:highlight w:val="red"/>
              </w:rPr>
              <w:t>12:15-T2 Badminton</w:t>
            </w:r>
          </w:p>
          <w:p w14:paraId="5BBD8134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01281F5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1105438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3724FA7D" w14:textId="1BA00601" w:rsidR="000A2089" w:rsidRPr="00BF4419" w:rsidRDefault="000A2089" w:rsidP="00D935A6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D7CA3B1" w14:textId="31A0AD8B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C2E8B3A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F258F4C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43E8E40" w14:textId="77777777" w:rsidR="003E7660" w:rsidRPr="00BF4419" w:rsidRDefault="003E7660" w:rsidP="003E7660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BF4419">
              <w:rPr>
                <w:rFonts w:ascii="Arial" w:hAnsi="Arial" w:cs="Arial"/>
                <w:b/>
                <w:bCs/>
              </w:rPr>
              <w:t xml:space="preserve">No School </w:t>
            </w:r>
          </w:p>
          <w:p w14:paraId="4EE42B81" w14:textId="77777777" w:rsidR="003E7660" w:rsidRPr="00BF4419" w:rsidRDefault="003E7660" w:rsidP="003E7660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4EF722A9" w14:textId="2265D02D" w:rsidR="00093E78" w:rsidRPr="007D0B46" w:rsidRDefault="003E7660" w:rsidP="003E7660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7D0B46">
              <w:rPr>
                <w:rFonts w:ascii="Arial" w:hAnsi="Arial" w:cs="Arial"/>
                <w:b/>
                <w:bCs/>
              </w:rPr>
              <w:t>Inservice</w:t>
            </w:r>
          </w:p>
          <w:p w14:paraId="79F9953E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6B1B2B3" w14:textId="04DF56B7" w:rsidR="00A67924" w:rsidRPr="00BF4419" w:rsidRDefault="00A67924" w:rsidP="003E7660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A2128C9" w14:textId="77777777" w:rsidR="0062017F" w:rsidRPr="00BF4419" w:rsidRDefault="0062017F" w:rsidP="000A2089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F4419" w:rsidRPr="00BF4419" w14:paraId="06FB56B3" w14:textId="77777777" w:rsidTr="00093E78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19D446C" w14:textId="622337FA" w:rsidR="0062017F" w:rsidRPr="00BF4419" w:rsidRDefault="00D22E2A" w:rsidP="000A2089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956B13D" w14:textId="014C91ED" w:rsidR="0062017F" w:rsidRPr="00BF4419" w:rsidRDefault="00D22E2A" w:rsidP="000A2089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DDA2802" w14:textId="31645B94" w:rsidR="0062017F" w:rsidRPr="00BF4419" w:rsidRDefault="00D22E2A" w:rsidP="000A2089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53DAD12" w14:textId="74DA234D" w:rsidR="0062017F" w:rsidRPr="00BF4419" w:rsidRDefault="00D22E2A" w:rsidP="000A2089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A2544EF" w14:textId="2391736D" w:rsidR="0062017F" w:rsidRPr="00BF4419" w:rsidRDefault="00D22E2A" w:rsidP="000A2089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2D263E9" w14:textId="12410F71" w:rsidR="0062017F" w:rsidRPr="00BF4419" w:rsidRDefault="00D22E2A" w:rsidP="000A2089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C4FA861" w14:textId="70C71DB2" w:rsidR="0062017F" w:rsidRPr="00BF4419" w:rsidRDefault="00D22E2A" w:rsidP="000A2089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</w:tr>
      <w:tr w:rsidR="00BF4419" w:rsidRPr="00BF4419" w14:paraId="4B4A155D" w14:textId="77777777" w:rsidTr="00093E78">
        <w:trPr>
          <w:trHeight w:hRule="exact" w:val="2105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339D31C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52C2B93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A9093B9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44DE7BB" w14:textId="4DAD72FE" w:rsidR="00F755BC" w:rsidRPr="00BF4419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755BC">
              <w:rPr>
                <w:rFonts w:ascii="Arial" w:hAnsi="Arial" w:cs="Arial"/>
                <w:highlight w:val="red"/>
              </w:rPr>
              <w:t>1</w:t>
            </w:r>
            <w:r w:rsidR="007D0B46">
              <w:rPr>
                <w:rFonts w:ascii="Arial" w:hAnsi="Arial" w:cs="Arial"/>
                <w:highlight w:val="red"/>
              </w:rPr>
              <w:t>2:20</w:t>
            </w:r>
            <w:r w:rsidRPr="00F755BC">
              <w:rPr>
                <w:rFonts w:ascii="Arial" w:hAnsi="Arial" w:cs="Arial"/>
                <w:highlight w:val="red"/>
              </w:rPr>
              <w:t xml:space="preserve"> – Grade 6</w:t>
            </w:r>
            <w:r w:rsidR="00B11509">
              <w:rPr>
                <w:rFonts w:ascii="Arial" w:hAnsi="Arial" w:cs="Arial"/>
                <w:highlight w:val="red"/>
              </w:rPr>
              <w:t>/7</w:t>
            </w:r>
            <w:r w:rsidRPr="00F755BC">
              <w:rPr>
                <w:rFonts w:ascii="Arial" w:hAnsi="Arial" w:cs="Arial"/>
                <w:highlight w:val="red"/>
              </w:rPr>
              <w:t xml:space="preserve"> Club Badminton</w:t>
            </w:r>
          </w:p>
          <w:p w14:paraId="42120B6C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94CFF75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06943E56" w14:textId="0324AC48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6EBE361" w14:textId="77777777" w:rsidR="00F755BC" w:rsidRDefault="00F755BC" w:rsidP="00093E78">
            <w:pPr>
              <w:pStyle w:val="TableText"/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4A106573" w14:textId="77777777" w:rsidR="00F755BC" w:rsidRDefault="00F755BC" w:rsidP="00093E78">
            <w:pPr>
              <w:pStyle w:val="TableText"/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7F3505CE" w14:textId="2D26B5D7" w:rsidR="00093E78" w:rsidRPr="00BF4419" w:rsidRDefault="00D62AAE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>12:15</w:t>
            </w:r>
            <w:r w:rsidR="00BF4419" w:rsidRPr="00BF4419">
              <w:rPr>
                <w:rFonts w:ascii="Arial" w:hAnsi="Arial" w:cs="Arial"/>
                <w:highlight w:val="green"/>
              </w:rPr>
              <w:t xml:space="preserve"> - Ultimate</w:t>
            </w:r>
          </w:p>
          <w:p w14:paraId="302CA5B3" w14:textId="6BD8792B" w:rsidR="00093E78" w:rsidRPr="00BF4419" w:rsidRDefault="0083019C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83019C">
              <w:rPr>
                <w:rFonts w:ascii="Arial" w:hAnsi="Arial" w:cs="Arial"/>
                <w:b/>
                <w:bCs/>
              </w:rPr>
              <w:t>Weather dependent</w:t>
            </w:r>
          </w:p>
          <w:p w14:paraId="3E65F1AF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7F5A9B4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27360C58" w14:textId="30F1F8BC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9B99482" w14:textId="77777777" w:rsidR="00215977" w:rsidRPr="00BF4419" w:rsidRDefault="00215977" w:rsidP="00215977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3197220" w14:textId="77777777" w:rsidR="00215977" w:rsidRPr="00BF4419" w:rsidRDefault="00215977" w:rsidP="00215977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244E5C0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F2CBD52" w14:textId="77777777" w:rsidR="00606046" w:rsidRPr="00BF4419" w:rsidRDefault="00606046" w:rsidP="00606046">
            <w:pPr>
              <w:spacing w:before="0" w:after="0"/>
              <w:rPr>
                <w:rFonts w:ascii="Arial" w:hAnsi="Arial" w:cs="Arial"/>
              </w:rPr>
            </w:pPr>
            <w:r w:rsidRPr="00606046">
              <w:rPr>
                <w:rFonts w:ascii="Arial" w:hAnsi="Arial" w:cs="Arial"/>
                <w:highlight w:val="red"/>
              </w:rPr>
              <w:t>12:15-T2 Badminton</w:t>
            </w:r>
          </w:p>
          <w:p w14:paraId="382ECE91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6B7717B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6896F98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716EBBA" w14:textId="4DE00F14" w:rsidR="00093E78" w:rsidRPr="00BF4419" w:rsidRDefault="00093E78" w:rsidP="0010506C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B7A8C3A" w14:textId="77623527" w:rsidR="00F755BC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D9E2031" w14:textId="77777777" w:rsidR="00F755BC" w:rsidRPr="00BF4419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D9F268E" w14:textId="77777777" w:rsidR="00D62AAE" w:rsidRPr="00BF4419" w:rsidRDefault="00D62AAE" w:rsidP="00D62AAE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>12:15</w:t>
            </w:r>
            <w:r w:rsidRPr="00BF4419">
              <w:rPr>
                <w:rFonts w:ascii="Arial" w:hAnsi="Arial" w:cs="Arial"/>
                <w:highlight w:val="green"/>
              </w:rPr>
              <w:t xml:space="preserve"> - Ultimate</w:t>
            </w:r>
          </w:p>
          <w:p w14:paraId="58D607AA" w14:textId="6AAD664C" w:rsidR="00F755BC" w:rsidRPr="00BF4419" w:rsidRDefault="0083019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83019C">
              <w:rPr>
                <w:rFonts w:ascii="Arial" w:hAnsi="Arial" w:cs="Arial"/>
                <w:b/>
                <w:bCs/>
              </w:rPr>
              <w:t>Weather dependent</w:t>
            </w:r>
          </w:p>
          <w:p w14:paraId="23BB0F37" w14:textId="77777777" w:rsidR="00F755BC" w:rsidRPr="00BF4419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A436E6C" w14:textId="77777777" w:rsidR="00F755BC" w:rsidRPr="00BF4419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7A629FB2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4956C6C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36D2F58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EBE2113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F07DB81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B7C923F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5033F13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2B9B2D53" w14:textId="77777777" w:rsidR="00093E78" w:rsidRPr="00BF4419" w:rsidRDefault="00093E78" w:rsidP="00093E78">
            <w:pPr>
              <w:pStyle w:val="CalendarTex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9410C15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  <w:p w14:paraId="3BA5F410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  <w:p w14:paraId="23DBAF2A" w14:textId="77777777" w:rsidR="00606046" w:rsidRDefault="00606046" w:rsidP="00606046">
            <w:pPr>
              <w:spacing w:before="0" w:after="0"/>
              <w:rPr>
                <w:rFonts w:ascii="Arial" w:hAnsi="Arial" w:cs="Arial"/>
                <w:highlight w:val="red"/>
              </w:rPr>
            </w:pPr>
          </w:p>
          <w:p w14:paraId="05CE2F76" w14:textId="4DFDFCE5" w:rsidR="00606046" w:rsidRPr="00BF4419" w:rsidRDefault="00606046" w:rsidP="00606046">
            <w:pPr>
              <w:spacing w:before="0" w:after="0"/>
              <w:rPr>
                <w:rFonts w:ascii="Arial" w:hAnsi="Arial" w:cs="Arial"/>
              </w:rPr>
            </w:pPr>
            <w:r w:rsidRPr="00606046">
              <w:rPr>
                <w:rFonts w:ascii="Arial" w:hAnsi="Arial" w:cs="Arial"/>
                <w:highlight w:val="red"/>
              </w:rPr>
              <w:t>12:15-T2 Badminton</w:t>
            </w:r>
          </w:p>
          <w:p w14:paraId="107667EB" w14:textId="6B28F756" w:rsidR="00093E78" w:rsidRPr="00BF4419" w:rsidRDefault="00093E78" w:rsidP="00093E78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97D69A1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F4419" w:rsidRPr="00BF4419" w14:paraId="284E7607" w14:textId="77777777" w:rsidTr="00093E78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4225C63" w14:textId="1D0B7B25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53F265E" w14:textId="0F9215D6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2AFCD46" w14:textId="17E7A810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D62CA32" w14:textId="550ED932" w:rsidR="00093E78" w:rsidRPr="00BF4419" w:rsidRDefault="00093E78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 w:rsidRPr="00BF4419">
              <w:rPr>
                <w:rFonts w:ascii="Arial" w:hAnsi="Arial" w:cs="Arial"/>
                <w:color w:val="auto"/>
                <w:sz w:val="18"/>
              </w:rPr>
              <w:t>2</w:t>
            </w:r>
            <w:r w:rsidR="00D22E2A"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1F3E338" w14:textId="5B6BD1AD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46082FC" w14:textId="326C6F1A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58DB467" w14:textId="3605714C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25</w:t>
            </w:r>
          </w:p>
        </w:tc>
      </w:tr>
      <w:tr w:rsidR="00BF4419" w:rsidRPr="00BF4419" w14:paraId="1A0A4E0A" w14:textId="77777777" w:rsidTr="00093E78">
        <w:trPr>
          <w:trHeight w:hRule="exact" w:val="1993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512B1FA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0043B2E" w14:textId="68F41AEA" w:rsidR="009D2A3E" w:rsidRPr="00BF4419" w:rsidRDefault="009D2A3E" w:rsidP="009D2A3E">
            <w:pPr>
              <w:spacing w:before="0" w:after="0"/>
              <w:rPr>
                <w:rFonts w:ascii="Arial" w:hAnsi="Arial" w:cs="Arial"/>
              </w:rPr>
            </w:pPr>
          </w:p>
          <w:p w14:paraId="583281C5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4A94FE4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2AB7AF6" w14:textId="23964EDB" w:rsidR="00F755BC" w:rsidRPr="00BF4419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755BC">
              <w:rPr>
                <w:rFonts w:ascii="Arial" w:hAnsi="Arial" w:cs="Arial"/>
                <w:highlight w:val="red"/>
              </w:rPr>
              <w:t>1</w:t>
            </w:r>
            <w:r w:rsidR="007D0B46">
              <w:rPr>
                <w:rFonts w:ascii="Arial" w:hAnsi="Arial" w:cs="Arial"/>
                <w:highlight w:val="red"/>
              </w:rPr>
              <w:t>2:20</w:t>
            </w:r>
            <w:r w:rsidRPr="00F755BC">
              <w:rPr>
                <w:rFonts w:ascii="Arial" w:hAnsi="Arial" w:cs="Arial"/>
                <w:highlight w:val="red"/>
              </w:rPr>
              <w:t xml:space="preserve"> – Grade 6</w:t>
            </w:r>
            <w:r w:rsidR="00B11509">
              <w:rPr>
                <w:rFonts w:ascii="Arial" w:hAnsi="Arial" w:cs="Arial"/>
                <w:highlight w:val="red"/>
              </w:rPr>
              <w:t>/7</w:t>
            </w:r>
            <w:r w:rsidRPr="00F755BC">
              <w:rPr>
                <w:rFonts w:ascii="Arial" w:hAnsi="Arial" w:cs="Arial"/>
                <w:highlight w:val="red"/>
              </w:rPr>
              <w:t xml:space="preserve"> Club Badminton</w:t>
            </w:r>
          </w:p>
          <w:p w14:paraId="47E61E5A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227338B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3A65C03E" w14:textId="1B723278" w:rsidR="00093E78" w:rsidRPr="00BF4419" w:rsidRDefault="00093E78" w:rsidP="00093E78">
            <w:pPr>
              <w:pStyle w:val="CalendarText"/>
              <w:rPr>
                <w:color w:val="auto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B9FFF42" w14:textId="77777777" w:rsidR="00F755BC" w:rsidRPr="00BF4419" w:rsidRDefault="00F755BC" w:rsidP="00093E78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4DC4A290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2B13FB48" w14:textId="6F8E377E" w:rsidR="00093E78" w:rsidRPr="00BF4419" w:rsidRDefault="00BF4419" w:rsidP="00093E78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BF4419">
              <w:rPr>
                <w:rFonts w:ascii="Arial" w:hAnsi="Arial" w:cs="Arial"/>
                <w:bCs/>
                <w:highlight w:val="green"/>
              </w:rPr>
              <w:t>11:55 - Ultimate</w:t>
            </w:r>
          </w:p>
          <w:p w14:paraId="1026F8C8" w14:textId="193A5F3B" w:rsidR="00093E78" w:rsidRPr="00BF4419" w:rsidRDefault="0083019C" w:rsidP="00093E78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83019C">
              <w:rPr>
                <w:rFonts w:ascii="Arial" w:hAnsi="Arial" w:cs="Arial"/>
                <w:b/>
                <w:bCs/>
              </w:rPr>
              <w:t>Weather dependent</w:t>
            </w:r>
          </w:p>
          <w:p w14:paraId="4CE785B6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49ED5473" w14:textId="77777777" w:rsidR="00093E78" w:rsidRDefault="00093E78" w:rsidP="00093E78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BF4419">
              <w:rPr>
                <w:rFonts w:ascii="Arial" w:hAnsi="Arial" w:cs="Arial"/>
                <w:b/>
                <w:bCs/>
              </w:rPr>
              <w:t>Early Dismissal</w:t>
            </w:r>
          </w:p>
          <w:p w14:paraId="5BA7A744" w14:textId="77777777" w:rsidR="0010506C" w:rsidRDefault="0010506C" w:rsidP="0010506C">
            <w:pPr>
              <w:rPr>
                <w:rFonts w:ascii="Arial" w:hAnsi="Arial" w:cs="Arial"/>
                <w:b/>
                <w:bCs/>
              </w:rPr>
            </w:pPr>
          </w:p>
          <w:p w14:paraId="49C8C31B" w14:textId="77777777" w:rsidR="0010506C" w:rsidRPr="00BF4419" w:rsidRDefault="0010506C" w:rsidP="0010506C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645EAD55" w14:textId="4222D238" w:rsidR="0010506C" w:rsidRPr="0010506C" w:rsidRDefault="0010506C" w:rsidP="0010506C"/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51E88CD" w14:textId="77777777" w:rsidR="00215977" w:rsidRPr="00BF4419" w:rsidRDefault="00215977" w:rsidP="00215977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EF4672F" w14:textId="77777777" w:rsidR="00215977" w:rsidRPr="00BF4419" w:rsidRDefault="00215977" w:rsidP="00215977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A523F11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D2D2709" w14:textId="77777777" w:rsidR="006E65CB" w:rsidRPr="00BF4419" w:rsidRDefault="006E65CB" w:rsidP="006E65CB">
            <w:pPr>
              <w:spacing w:before="0" w:after="0"/>
              <w:rPr>
                <w:rFonts w:ascii="Arial" w:hAnsi="Arial" w:cs="Arial"/>
              </w:rPr>
            </w:pPr>
            <w:r w:rsidRPr="00606046">
              <w:rPr>
                <w:rFonts w:ascii="Arial" w:hAnsi="Arial" w:cs="Arial"/>
                <w:highlight w:val="red"/>
              </w:rPr>
              <w:t>12:15-T2 Badminton</w:t>
            </w:r>
          </w:p>
          <w:p w14:paraId="104A2F18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8FD5CE0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AE0B6D7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9D36286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D777170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5BBF660" w14:textId="0706DC25" w:rsidR="00093E78" w:rsidRPr="00BF4419" w:rsidRDefault="00093E78" w:rsidP="000C692B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FC16D3D" w14:textId="77777777" w:rsidR="00F755BC" w:rsidRPr="00BF4419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CC8D131" w14:textId="77777777" w:rsidR="00F755BC" w:rsidRPr="00BF4419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6813C2E" w14:textId="77777777" w:rsidR="006E65CB" w:rsidRDefault="006E65CB" w:rsidP="006E65CB">
            <w:pPr>
              <w:spacing w:before="0" w:after="0"/>
              <w:rPr>
                <w:rFonts w:ascii="Arial" w:hAnsi="Arial" w:cs="Arial"/>
                <w:highlight w:val="red"/>
              </w:rPr>
            </w:pPr>
          </w:p>
          <w:p w14:paraId="7B13EB37" w14:textId="43029E57" w:rsidR="006E65CB" w:rsidRPr="00BF4419" w:rsidRDefault="006E65CB" w:rsidP="006E65CB">
            <w:pPr>
              <w:spacing w:before="0" w:after="0"/>
              <w:rPr>
                <w:rFonts w:ascii="Arial" w:hAnsi="Arial" w:cs="Arial"/>
              </w:rPr>
            </w:pPr>
            <w:r w:rsidRPr="00606046">
              <w:rPr>
                <w:rFonts w:ascii="Arial" w:hAnsi="Arial" w:cs="Arial"/>
                <w:highlight w:val="red"/>
              </w:rPr>
              <w:t>12:15-T2 Badminton</w:t>
            </w:r>
          </w:p>
          <w:p w14:paraId="2174495F" w14:textId="77777777" w:rsidR="00F755BC" w:rsidRPr="00BF4419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ADE261C" w14:textId="77777777" w:rsidR="00F755BC" w:rsidRPr="00BF4419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768ACFC" w14:textId="77777777" w:rsidR="00F755BC" w:rsidRPr="00BF4419" w:rsidRDefault="00F755BC" w:rsidP="00F755BC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3F8D3DA9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8835F00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2E05E56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48FF332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171727F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84247DC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1CB6E9B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51037787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2AE6E88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  <w:p w14:paraId="58D3361D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  <w:p w14:paraId="1D1C5771" w14:textId="77777777" w:rsidR="00D62AAE" w:rsidRPr="00BF4419" w:rsidRDefault="00D62AAE" w:rsidP="00D62AAE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>12:15</w:t>
            </w:r>
            <w:r w:rsidRPr="00BF4419">
              <w:rPr>
                <w:rFonts w:ascii="Arial" w:hAnsi="Arial" w:cs="Arial"/>
                <w:highlight w:val="green"/>
              </w:rPr>
              <w:t xml:space="preserve"> - Ultimate</w:t>
            </w:r>
          </w:p>
          <w:p w14:paraId="52066B0D" w14:textId="6F642A4E" w:rsidR="00093E78" w:rsidRPr="00BF4419" w:rsidRDefault="0083019C" w:rsidP="00093E78">
            <w:pPr>
              <w:pStyle w:val="CalendarText"/>
              <w:rPr>
                <w:b/>
                <w:color w:val="auto"/>
                <w:sz w:val="18"/>
                <w:szCs w:val="18"/>
                <w:shd w:val="clear" w:color="auto" w:fill="D9D9D9" w:themeFill="background1" w:themeFillShade="D9"/>
              </w:rPr>
            </w:pPr>
            <w:r w:rsidRPr="0083019C">
              <w:rPr>
                <w:b/>
                <w:bCs/>
              </w:rPr>
              <w:t>Weather dependent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B45A651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F4419" w:rsidRPr="00BF4419" w14:paraId="6A1C7073" w14:textId="77777777" w:rsidTr="00093E78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8609C98" w14:textId="7B33C7A7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D642738" w14:textId="2B64106B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6416B6F" w14:textId="045B18FA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6C33DDD" w14:textId="114F739A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6B293E7E" w14:textId="2BD4C7DD" w:rsidR="00093E78" w:rsidRPr="00BF4419" w:rsidRDefault="00D22E2A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84F679A" w14:textId="25FF793A" w:rsidR="00093E78" w:rsidRPr="009208AC" w:rsidRDefault="002D72FF" w:rsidP="00093E78">
            <w:pPr>
              <w:pStyle w:val="Dates"/>
              <w:rPr>
                <w:rFonts w:ascii="Arial" w:hAnsi="Arial" w:cs="Arial"/>
                <w:b/>
                <w:bCs/>
                <w:color w:val="auto"/>
                <w:sz w:val="18"/>
              </w:rPr>
            </w:pPr>
            <w:r w:rsidRPr="009208AC">
              <w:rPr>
                <w:rFonts w:ascii="Arial" w:hAnsi="Arial" w:cs="Arial"/>
                <w:b/>
                <w:bCs/>
                <w:color w:val="auto"/>
                <w:sz w:val="18"/>
              </w:rPr>
              <w:t>May 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946544B" w14:textId="5C2ACDAC" w:rsidR="00093E78" w:rsidRPr="00BF4419" w:rsidRDefault="002D72FF" w:rsidP="00093E78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</w:tr>
      <w:tr w:rsidR="00BF4419" w:rsidRPr="00BF4419" w14:paraId="3D737A9D" w14:textId="77777777" w:rsidTr="00093E78">
        <w:trPr>
          <w:trHeight w:hRule="exact" w:val="1969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012D640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7744B2B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3746825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48B03ED" w14:textId="77777777" w:rsidR="00E06BB7" w:rsidRDefault="00E06BB7" w:rsidP="00E06BB7">
            <w:pPr>
              <w:pStyle w:val="TableText"/>
              <w:spacing w:before="0" w:after="0"/>
              <w:rPr>
                <w:rFonts w:ascii="Arial" w:hAnsi="Arial" w:cs="Arial"/>
                <w:highlight w:val="red"/>
              </w:rPr>
            </w:pPr>
          </w:p>
          <w:p w14:paraId="3FC30565" w14:textId="59F3F727" w:rsidR="00E06BB7" w:rsidRPr="00BF4419" w:rsidRDefault="00E06BB7" w:rsidP="00E06BB7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755BC">
              <w:rPr>
                <w:rFonts w:ascii="Arial" w:hAnsi="Arial" w:cs="Arial"/>
                <w:highlight w:val="red"/>
              </w:rPr>
              <w:t>1</w:t>
            </w:r>
            <w:r>
              <w:rPr>
                <w:rFonts w:ascii="Arial" w:hAnsi="Arial" w:cs="Arial"/>
                <w:highlight w:val="red"/>
              </w:rPr>
              <w:t>2:20</w:t>
            </w:r>
            <w:r w:rsidRPr="00F755BC">
              <w:rPr>
                <w:rFonts w:ascii="Arial" w:hAnsi="Arial" w:cs="Arial"/>
                <w:highlight w:val="red"/>
              </w:rPr>
              <w:t xml:space="preserve"> – Grade 6</w:t>
            </w:r>
            <w:r w:rsidR="00B11509">
              <w:rPr>
                <w:rFonts w:ascii="Arial" w:hAnsi="Arial" w:cs="Arial"/>
                <w:highlight w:val="red"/>
              </w:rPr>
              <w:t>/7</w:t>
            </w:r>
            <w:r w:rsidRPr="00F755BC">
              <w:rPr>
                <w:rFonts w:ascii="Arial" w:hAnsi="Arial" w:cs="Arial"/>
                <w:highlight w:val="red"/>
              </w:rPr>
              <w:t xml:space="preserve"> Club Badminton</w:t>
            </w:r>
          </w:p>
          <w:p w14:paraId="6DE200B5" w14:textId="77777777" w:rsidR="00B14A71" w:rsidRPr="00BF4419" w:rsidRDefault="00B14A71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12F1919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1D4D56F8" w14:textId="2CA34675" w:rsidR="00093E78" w:rsidRPr="00BF4419" w:rsidRDefault="00093E78" w:rsidP="00093E78">
            <w:pPr>
              <w:pStyle w:val="CalendarText"/>
              <w:rPr>
                <w:color w:val="auto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2983D18" w14:textId="00AE2443" w:rsidR="00093E78" w:rsidRDefault="000C692B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0C692B">
              <w:rPr>
                <w:rFonts w:ascii="Arial" w:hAnsi="Arial" w:cs="Arial"/>
                <w:highlight w:val="yellow"/>
              </w:rPr>
              <w:t>7:30 – Beach Volleyball</w:t>
            </w:r>
          </w:p>
          <w:p w14:paraId="28688678" w14:textId="77777777" w:rsidR="00F755BC" w:rsidRPr="00BF4419" w:rsidRDefault="00F755BC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56CB615" w14:textId="0F276817" w:rsidR="00093E78" w:rsidRPr="00BF4419" w:rsidRDefault="00BF4419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F4419">
              <w:rPr>
                <w:rFonts w:ascii="Arial" w:hAnsi="Arial" w:cs="Arial"/>
                <w:highlight w:val="green"/>
              </w:rPr>
              <w:t>11:55 - Ultimate</w:t>
            </w:r>
          </w:p>
          <w:p w14:paraId="469220EA" w14:textId="70B7E44D" w:rsidR="00093E78" w:rsidRPr="00BF4419" w:rsidRDefault="0083019C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83019C">
              <w:rPr>
                <w:rFonts w:ascii="Arial" w:hAnsi="Arial" w:cs="Arial"/>
                <w:b/>
                <w:bCs/>
              </w:rPr>
              <w:t>Weather dependent</w:t>
            </w:r>
          </w:p>
          <w:p w14:paraId="437E4F10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FABF858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651396F3" w14:textId="0ED2C1F6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8AD08F9" w14:textId="77777777" w:rsidR="00215977" w:rsidRPr="00BF4419" w:rsidRDefault="00215977" w:rsidP="00215977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D380442" w14:textId="124208BB" w:rsidR="00215977" w:rsidRDefault="00215977" w:rsidP="00215977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A55B3D8" w14:textId="14E12B01" w:rsidR="00B14A71" w:rsidRDefault="00B14A71" w:rsidP="00215977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E1B1E0A" w14:textId="77777777" w:rsidR="00D62AAE" w:rsidRPr="00BF4419" w:rsidRDefault="00D62AAE" w:rsidP="00D62AAE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755BC">
              <w:rPr>
                <w:rFonts w:ascii="Arial" w:hAnsi="Arial" w:cs="Arial"/>
                <w:highlight w:val="red"/>
              </w:rPr>
              <w:t>1</w:t>
            </w:r>
            <w:r>
              <w:rPr>
                <w:rFonts w:ascii="Arial" w:hAnsi="Arial" w:cs="Arial"/>
                <w:highlight w:val="red"/>
              </w:rPr>
              <w:t>2:20</w:t>
            </w:r>
            <w:r w:rsidRPr="00F755BC">
              <w:rPr>
                <w:rFonts w:ascii="Arial" w:hAnsi="Arial" w:cs="Arial"/>
                <w:highlight w:val="red"/>
              </w:rPr>
              <w:t xml:space="preserve"> – Grade 6</w:t>
            </w:r>
            <w:r>
              <w:rPr>
                <w:rFonts w:ascii="Arial" w:hAnsi="Arial" w:cs="Arial"/>
                <w:highlight w:val="red"/>
              </w:rPr>
              <w:t>/7</w:t>
            </w:r>
            <w:r w:rsidRPr="00F755BC">
              <w:rPr>
                <w:rFonts w:ascii="Arial" w:hAnsi="Arial" w:cs="Arial"/>
                <w:highlight w:val="red"/>
              </w:rPr>
              <w:t xml:space="preserve"> Club Badminton</w:t>
            </w:r>
          </w:p>
          <w:p w14:paraId="1D3B8E6C" w14:textId="77777777" w:rsidR="00B14A71" w:rsidRPr="00BF4419" w:rsidRDefault="00B14A71" w:rsidP="00215977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89C1A81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7B1764A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E13F443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E8E8015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BD4AC5A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8E4C2F2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B17BE58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F4419">
              <w:rPr>
                <w:rFonts w:ascii="Arial" w:hAnsi="Arial" w:cs="Arial"/>
              </w:rPr>
              <w:t xml:space="preserve">3:30 – Tier 1 Badminton </w:t>
            </w:r>
          </w:p>
          <w:p w14:paraId="4E22DD44" w14:textId="4667AA79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38B7A388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8095ED6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A882E0E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55BA1BB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7586A2F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5EE7299" w14:textId="77777777" w:rsidR="00093E78" w:rsidRPr="00BF4419" w:rsidRDefault="00093E78" w:rsidP="00093E7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2A97C72E" w14:textId="4F0AC2A0" w:rsidR="00093E78" w:rsidRPr="00BF4419" w:rsidRDefault="00093E78" w:rsidP="00093E78">
            <w:pPr>
              <w:pStyle w:val="CalendarTex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E83E425" w14:textId="1E530193" w:rsidR="009D2A3E" w:rsidRPr="00BF4419" w:rsidRDefault="009D2A3E" w:rsidP="009D2A3E">
            <w:pPr>
              <w:spacing w:before="0" w:after="0"/>
              <w:rPr>
                <w:rFonts w:ascii="Arial" w:hAnsi="Arial" w:cs="Arial"/>
              </w:rPr>
            </w:pPr>
          </w:p>
          <w:p w14:paraId="0DA49F2A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  <w:p w14:paraId="000F9649" w14:textId="77777777" w:rsidR="002D72FF" w:rsidRPr="00BF4419" w:rsidRDefault="002D72FF" w:rsidP="002D72FF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BF4419">
              <w:rPr>
                <w:rFonts w:ascii="Arial" w:hAnsi="Arial" w:cs="Arial"/>
                <w:b/>
                <w:bCs/>
              </w:rPr>
              <w:t xml:space="preserve">No School </w:t>
            </w:r>
          </w:p>
          <w:p w14:paraId="71052B6F" w14:textId="77777777" w:rsidR="002D72FF" w:rsidRPr="00BF4419" w:rsidRDefault="002D72FF" w:rsidP="002D72FF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26807747" w14:textId="6E603503" w:rsidR="00093E78" w:rsidRPr="002D72FF" w:rsidRDefault="002D72FF" w:rsidP="002D72FF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2D72FF">
              <w:rPr>
                <w:rFonts w:ascii="Arial" w:hAnsi="Arial" w:cs="Arial"/>
                <w:b/>
                <w:bCs/>
              </w:rPr>
              <w:t>Inservice</w:t>
            </w:r>
          </w:p>
          <w:p w14:paraId="472E1BFA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  <w:p w14:paraId="06E822A3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  <w:p w14:paraId="287E0A6B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  <w:p w14:paraId="1BC0EECE" w14:textId="12858CFA" w:rsidR="00093E78" w:rsidRPr="00BF4419" w:rsidRDefault="00093E78" w:rsidP="002D72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3960610" w14:textId="77777777" w:rsidR="00093E78" w:rsidRPr="00BF4419" w:rsidRDefault="00093E78" w:rsidP="00093E78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1233BAF8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786A" w14:textId="77777777" w:rsidR="004F706A" w:rsidRDefault="004F706A">
      <w:pPr>
        <w:spacing w:before="0" w:after="0"/>
      </w:pPr>
      <w:r>
        <w:separator/>
      </w:r>
    </w:p>
  </w:endnote>
  <w:endnote w:type="continuationSeparator" w:id="0">
    <w:p w14:paraId="137E9E8F" w14:textId="77777777" w:rsidR="004F706A" w:rsidRDefault="004F70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425B" w14:textId="77777777" w:rsidR="004F706A" w:rsidRDefault="004F706A">
      <w:pPr>
        <w:spacing w:before="0" w:after="0"/>
      </w:pPr>
      <w:r>
        <w:separator/>
      </w:r>
    </w:p>
  </w:footnote>
  <w:footnote w:type="continuationSeparator" w:id="0">
    <w:p w14:paraId="4A9CAAD9" w14:textId="77777777" w:rsidR="004F706A" w:rsidRDefault="004F70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4681485">
    <w:abstractNumId w:val="9"/>
  </w:num>
  <w:num w:numId="2" w16cid:durableId="384522953">
    <w:abstractNumId w:val="7"/>
  </w:num>
  <w:num w:numId="3" w16cid:durableId="768087656">
    <w:abstractNumId w:val="6"/>
  </w:num>
  <w:num w:numId="4" w16cid:durableId="2073893991">
    <w:abstractNumId w:val="5"/>
  </w:num>
  <w:num w:numId="5" w16cid:durableId="534394232">
    <w:abstractNumId w:val="4"/>
  </w:num>
  <w:num w:numId="6" w16cid:durableId="994182564">
    <w:abstractNumId w:val="8"/>
  </w:num>
  <w:num w:numId="7" w16cid:durableId="68046099">
    <w:abstractNumId w:val="3"/>
  </w:num>
  <w:num w:numId="8" w16cid:durableId="443623438">
    <w:abstractNumId w:val="2"/>
  </w:num>
  <w:num w:numId="9" w16cid:durableId="900409192">
    <w:abstractNumId w:val="1"/>
  </w:num>
  <w:num w:numId="10" w16cid:durableId="185194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2-04-30"/>
    <w:docVar w:name="MonthStart" w:val="2022-04-01"/>
    <w:docVar w:name="ShowDynamicGuides" w:val="1"/>
    <w:docVar w:name="ShowMarginGuides" w:val="0"/>
    <w:docVar w:name="ShowOutlines" w:val="0"/>
    <w:docVar w:name="ShowStaticGuides" w:val="0"/>
  </w:docVars>
  <w:rsids>
    <w:rsidRoot w:val="00170D4B"/>
    <w:rsid w:val="000459AB"/>
    <w:rsid w:val="00046D2E"/>
    <w:rsid w:val="00056814"/>
    <w:rsid w:val="000574F8"/>
    <w:rsid w:val="0006779F"/>
    <w:rsid w:val="00093E78"/>
    <w:rsid w:val="00095255"/>
    <w:rsid w:val="000A135C"/>
    <w:rsid w:val="000A2089"/>
    <w:rsid w:val="000A20FE"/>
    <w:rsid w:val="000A22DB"/>
    <w:rsid w:val="000C692B"/>
    <w:rsid w:val="000E084C"/>
    <w:rsid w:val="000E11B6"/>
    <w:rsid w:val="000E204E"/>
    <w:rsid w:val="0010506C"/>
    <w:rsid w:val="00117644"/>
    <w:rsid w:val="0011772B"/>
    <w:rsid w:val="00170D4B"/>
    <w:rsid w:val="001A7786"/>
    <w:rsid w:val="0021512D"/>
    <w:rsid w:val="00215977"/>
    <w:rsid w:val="00244992"/>
    <w:rsid w:val="00260C02"/>
    <w:rsid w:val="00264A55"/>
    <w:rsid w:val="0027720C"/>
    <w:rsid w:val="00281A78"/>
    <w:rsid w:val="002D72FF"/>
    <w:rsid w:val="002F6E35"/>
    <w:rsid w:val="002F7283"/>
    <w:rsid w:val="00306C0F"/>
    <w:rsid w:val="0033113D"/>
    <w:rsid w:val="00346966"/>
    <w:rsid w:val="003D7DDA"/>
    <w:rsid w:val="003E7660"/>
    <w:rsid w:val="003E78AE"/>
    <w:rsid w:val="00406C2A"/>
    <w:rsid w:val="004165AA"/>
    <w:rsid w:val="00454FED"/>
    <w:rsid w:val="004574A0"/>
    <w:rsid w:val="00464087"/>
    <w:rsid w:val="004C5B17"/>
    <w:rsid w:val="004D1190"/>
    <w:rsid w:val="004F706A"/>
    <w:rsid w:val="00523CD8"/>
    <w:rsid w:val="00550004"/>
    <w:rsid w:val="0055404C"/>
    <w:rsid w:val="005562FE"/>
    <w:rsid w:val="00557989"/>
    <w:rsid w:val="0058769C"/>
    <w:rsid w:val="005B0004"/>
    <w:rsid w:val="005E23C3"/>
    <w:rsid w:val="005E2E46"/>
    <w:rsid w:val="00606046"/>
    <w:rsid w:val="0062017F"/>
    <w:rsid w:val="00657981"/>
    <w:rsid w:val="0066247B"/>
    <w:rsid w:val="00674147"/>
    <w:rsid w:val="0068243F"/>
    <w:rsid w:val="00690BF8"/>
    <w:rsid w:val="006E65CB"/>
    <w:rsid w:val="006E7C9A"/>
    <w:rsid w:val="0073434F"/>
    <w:rsid w:val="00752692"/>
    <w:rsid w:val="007564A4"/>
    <w:rsid w:val="00773CC7"/>
    <w:rsid w:val="007777B1"/>
    <w:rsid w:val="00784C05"/>
    <w:rsid w:val="007A49F2"/>
    <w:rsid w:val="007C34BC"/>
    <w:rsid w:val="007D0B46"/>
    <w:rsid w:val="007F161F"/>
    <w:rsid w:val="008010B1"/>
    <w:rsid w:val="0083019C"/>
    <w:rsid w:val="008732D7"/>
    <w:rsid w:val="00874C9A"/>
    <w:rsid w:val="0088551F"/>
    <w:rsid w:val="008B221A"/>
    <w:rsid w:val="008C0E67"/>
    <w:rsid w:val="008E5418"/>
    <w:rsid w:val="008E5C35"/>
    <w:rsid w:val="009035F5"/>
    <w:rsid w:val="009208AC"/>
    <w:rsid w:val="009357B7"/>
    <w:rsid w:val="00944085"/>
    <w:rsid w:val="00946A27"/>
    <w:rsid w:val="009811BE"/>
    <w:rsid w:val="00991977"/>
    <w:rsid w:val="009A0FFF"/>
    <w:rsid w:val="009D2A3E"/>
    <w:rsid w:val="009F70FB"/>
    <w:rsid w:val="00A43633"/>
    <w:rsid w:val="00A4654E"/>
    <w:rsid w:val="00A67924"/>
    <w:rsid w:val="00A73BBF"/>
    <w:rsid w:val="00AB29FA"/>
    <w:rsid w:val="00B063BE"/>
    <w:rsid w:val="00B11509"/>
    <w:rsid w:val="00B14A71"/>
    <w:rsid w:val="00B70858"/>
    <w:rsid w:val="00B8151A"/>
    <w:rsid w:val="00BC7B63"/>
    <w:rsid w:val="00BD2BBB"/>
    <w:rsid w:val="00BF4419"/>
    <w:rsid w:val="00C023BC"/>
    <w:rsid w:val="00C11D39"/>
    <w:rsid w:val="00C21C8E"/>
    <w:rsid w:val="00C23FBF"/>
    <w:rsid w:val="00C71D73"/>
    <w:rsid w:val="00C7735D"/>
    <w:rsid w:val="00C92B8B"/>
    <w:rsid w:val="00C96C1D"/>
    <w:rsid w:val="00CB1C1C"/>
    <w:rsid w:val="00CF0EEC"/>
    <w:rsid w:val="00D06DDB"/>
    <w:rsid w:val="00D17693"/>
    <w:rsid w:val="00D22E2A"/>
    <w:rsid w:val="00D242A4"/>
    <w:rsid w:val="00D46E4A"/>
    <w:rsid w:val="00D60527"/>
    <w:rsid w:val="00D62AAE"/>
    <w:rsid w:val="00D62E96"/>
    <w:rsid w:val="00D935A6"/>
    <w:rsid w:val="00DA11DD"/>
    <w:rsid w:val="00DA3186"/>
    <w:rsid w:val="00DA45A7"/>
    <w:rsid w:val="00DD5E33"/>
    <w:rsid w:val="00DD71E1"/>
    <w:rsid w:val="00DF051F"/>
    <w:rsid w:val="00DF32DE"/>
    <w:rsid w:val="00DF4DB1"/>
    <w:rsid w:val="00DF7E20"/>
    <w:rsid w:val="00E02644"/>
    <w:rsid w:val="00E06BB7"/>
    <w:rsid w:val="00E20403"/>
    <w:rsid w:val="00E20C11"/>
    <w:rsid w:val="00E26397"/>
    <w:rsid w:val="00E30352"/>
    <w:rsid w:val="00E54A16"/>
    <w:rsid w:val="00E54E11"/>
    <w:rsid w:val="00EA1691"/>
    <w:rsid w:val="00EB320B"/>
    <w:rsid w:val="00EE7A33"/>
    <w:rsid w:val="00EF37D4"/>
    <w:rsid w:val="00F42D16"/>
    <w:rsid w:val="00F434C8"/>
    <w:rsid w:val="00F755BC"/>
    <w:rsid w:val="00F92BBB"/>
    <w:rsid w:val="00F976E8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459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4A66AC" w:themeColor="accent1" w:shadow="1"/>
        <w:left w:val="single" w:sz="2" w:space="10" w:color="4A66AC" w:themeColor="accent1" w:shadow="1"/>
        <w:bottom w:val="single" w:sz="2" w:space="10" w:color="4A66AC" w:themeColor="accent1" w:shadow="1"/>
        <w:right w:val="single" w:sz="2" w:space="10" w:color="4A66AC" w:themeColor="accent1" w:shadow="1"/>
      </w:pBdr>
      <w:ind w:left="1152" w:right="1152"/>
    </w:pPr>
    <w:rPr>
      <w:i/>
      <w:iCs/>
      <w:color w:val="4A66AC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4A66AC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unhideWhenUsed/>
  </w:style>
  <w:style w:type="character" w:customStyle="1" w:styleId="EmailSignatureChar">
    <w:name w:val="Email Signature Char"/>
    <w:basedOn w:val="DefaultParagraphFont"/>
    <w:link w:val="E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4A66AC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A66AC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43255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3255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3356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CF0EEC"/>
  </w:style>
  <w:style w:type="paragraph" w:customStyle="1" w:styleId="CalendarText">
    <w:name w:val="CalendarText"/>
    <w:basedOn w:val="Normal"/>
    <w:rsid w:val="00CF0EEC"/>
    <w:pPr>
      <w:spacing w:before="0" w:after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WinCalendarHolidayRed">
    <w:name w:val="WinCalendar_HolidayRed"/>
    <w:rsid w:val="00CF0EEC"/>
    <w:rPr>
      <w:rFonts w:ascii="Arial Narrow" w:hAnsi="Arial Narrow"/>
      <w:b w:val="0"/>
      <w:color w:val="99003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wart.thiessen\AppData\Roaming\Microsoft\Templates\Banner%20calendar(2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C802D84A3D4BFDB88736A866542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A2DD-5474-4A06-AF04-A7C80F963B70}"/>
      </w:docPartPr>
      <w:docPartBody>
        <w:p w:rsidR="00661D86" w:rsidRDefault="00661D86">
          <w:pPr>
            <w:pStyle w:val="29C802D84A3D4BFDB88736A8665423CD"/>
          </w:pPr>
          <w:r>
            <w:t>Sunday</w:t>
          </w:r>
        </w:p>
      </w:docPartBody>
    </w:docPart>
    <w:docPart>
      <w:docPartPr>
        <w:name w:val="89A44CE6EC394486B09CDB45B40D1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D41F-BDB4-4403-95CA-B96E9C9F6DA9}"/>
      </w:docPartPr>
      <w:docPartBody>
        <w:p w:rsidR="00661D86" w:rsidRDefault="00661D86">
          <w:pPr>
            <w:pStyle w:val="89A44CE6EC394486B09CDB45B40D173C"/>
          </w:pPr>
          <w:r>
            <w:t>Monday</w:t>
          </w:r>
        </w:p>
      </w:docPartBody>
    </w:docPart>
    <w:docPart>
      <w:docPartPr>
        <w:name w:val="FEC434B7931E4FA6A683FA2F59E5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ECA0-BAB2-4E3F-BE07-E6A5FBD665A3}"/>
      </w:docPartPr>
      <w:docPartBody>
        <w:p w:rsidR="00661D86" w:rsidRDefault="00661D86">
          <w:pPr>
            <w:pStyle w:val="FEC434B7931E4FA6A683FA2F59E5DD2B"/>
          </w:pPr>
          <w:r>
            <w:t>Tuesday</w:t>
          </w:r>
        </w:p>
      </w:docPartBody>
    </w:docPart>
    <w:docPart>
      <w:docPartPr>
        <w:name w:val="4CB81DE685A244288C8E556DE3913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D1FE-415E-4673-802A-251ECADD07D1}"/>
      </w:docPartPr>
      <w:docPartBody>
        <w:p w:rsidR="00661D86" w:rsidRDefault="00661D86">
          <w:pPr>
            <w:pStyle w:val="4CB81DE685A244288C8E556DE39135E2"/>
          </w:pPr>
          <w:r>
            <w:t>Wednesday</w:t>
          </w:r>
        </w:p>
      </w:docPartBody>
    </w:docPart>
    <w:docPart>
      <w:docPartPr>
        <w:name w:val="77EBEFBB51044E1A92A236B0E697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5634-E2EA-4362-BA0C-891E00DCC546}"/>
      </w:docPartPr>
      <w:docPartBody>
        <w:p w:rsidR="00661D86" w:rsidRDefault="00661D86">
          <w:pPr>
            <w:pStyle w:val="77EBEFBB51044E1A92A236B0E697D3AC"/>
          </w:pPr>
          <w:r>
            <w:t>Thursday</w:t>
          </w:r>
        </w:p>
      </w:docPartBody>
    </w:docPart>
    <w:docPart>
      <w:docPartPr>
        <w:name w:val="6424DA4965C14DF291DDCECBA74D2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663E0-D802-4E01-9C83-D10C4297B9A4}"/>
      </w:docPartPr>
      <w:docPartBody>
        <w:p w:rsidR="00661D86" w:rsidRDefault="00661D86">
          <w:pPr>
            <w:pStyle w:val="6424DA4965C14DF291DDCECBA74D266C"/>
          </w:pPr>
          <w:r>
            <w:t>Friday</w:t>
          </w:r>
        </w:p>
      </w:docPartBody>
    </w:docPart>
    <w:docPart>
      <w:docPartPr>
        <w:name w:val="4F1E24AB68CE4B64903213E27012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A375-748F-4AEB-8D14-9A4A6339447A}"/>
      </w:docPartPr>
      <w:docPartBody>
        <w:p w:rsidR="00661D86" w:rsidRDefault="00661D86">
          <w:pPr>
            <w:pStyle w:val="4F1E24AB68CE4B64903213E27012C70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86"/>
    <w:rsid w:val="00260C02"/>
    <w:rsid w:val="002F27EC"/>
    <w:rsid w:val="005B4AF6"/>
    <w:rsid w:val="00661D86"/>
    <w:rsid w:val="00B71BF5"/>
    <w:rsid w:val="00D97786"/>
    <w:rsid w:val="00DA3186"/>
    <w:rsid w:val="00DD5E33"/>
    <w:rsid w:val="00F378F4"/>
    <w:rsid w:val="00F4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C802D84A3D4BFDB88736A8665423CD">
    <w:name w:val="29C802D84A3D4BFDB88736A8665423CD"/>
  </w:style>
  <w:style w:type="paragraph" w:customStyle="1" w:styleId="89A44CE6EC394486B09CDB45B40D173C">
    <w:name w:val="89A44CE6EC394486B09CDB45B40D173C"/>
  </w:style>
  <w:style w:type="paragraph" w:customStyle="1" w:styleId="FEC434B7931E4FA6A683FA2F59E5DD2B">
    <w:name w:val="FEC434B7931E4FA6A683FA2F59E5DD2B"/>
  </w:style>
  <w:style w:type="paragraph" w:customStyle="1" w:styleId="4CB81DE685A244288C8E556DE39135E2">
    <w:name w:val="4CB81DE685A244288C8E556DE39135E2"/>
  </w:style>
  <w:style w:type="paragraph" w:customStyle="1" w:styleId="77EBEFBB51044E1A92A236B0E697D3AC">
    <w:name w:val="77EBEFBB51044E1A92A236B0E697D3AC"/>
  </w:style>
  <w:style w:type="paragraph" w:customStyle="1" w:styleId="6424DA4965C14DF291DDCECBA74D266C">
    <w:name w:val="6424DA4965C14DF291DDCECBA74D266C"/>
  </w:style>
  <w:style w:type="paragraph" w:customStyle="1" w:styleId="4F1E24AB68CE4B64903213E27012C702">
    <w:name w:val="4F1E24AB68CE4B64903213E27012C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D9EA5-C795-448A-B069-414EC90502BB}"/>
</file>

<file path=customXml/itemProps2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calendar(2)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2026-03-27T16:44:00Z</dcterms:created>
  <dcterms:modified xsi:type="dcterms:W3CDTF">2026-03-27T16:44:00Z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0x0101001747667D86CEBE42B9DB9FBED472CF66</vt:lpwstr>
  </property>
</Properties>
</file>