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2F6E35" w14:paraId="06D776C3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B4E9CDB" w14:textId="24797B60" w:rsidR="002F6E35" w:rsidRDefault="00C36229">
            <w:pPr>
              <w:pStyle w:val="Month"/>
            </w:pPr>
            <w:r>
              <w:rPr>
                <w:sz w:val="96"/>
              </w:rPr>
              <w:t>March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1E48538" w14:textId="51E1AFF9" w:rsidR="002F6E35" w:rsidRDefault="00170D4B" w:rsidP="00170D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0D4B">
              <w:rPr>
                <w:sz w:val="72"/>
              </w:rPr>
              <w:t>202</w:t>
            </w:r>
            <w:r w:rsidR="00E74045">
              <w:rPr>
                <w:sz w:val="72"/>
              </w:rPr>
              <w:t>6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0E75D6E5" w14:textId="77777777" w:rsidTr="00D43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Cs w:val="22"/>
            </w:rPr>
            <w:id w:val="1527134494"/>
            <w:placeholder>
              <w:docPart w:val="29C802D84A3D4BFDB88736A8665423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88" w:type="dxa"/>
              </w:tcPr>
              <w:p w14:paraId="12F3B9E9" w14:textId="77777777" w:rsidR="002F6E35" w:rsidRPr="00CF0EEC" w:rsidRDefault="009035F5">
                <w:pPr>
                  <w:pStyle w:val="Days"/>
                  <w:rPr>
                    <w:szCs w:val="22"/>
                  </w:rPr>
                </w:pPr>
                <w:r w:rsidRPr="00CF0EEC">
                  <w:rPr>
                    <w:szCs w:val="22"/>
                  </w:rPr>
                  <w:t>Sunday</w:t>
                </w:r>
              </w:p>
            </w:tc>
          </w:sdtContent>
        </w:sdt>
        <w:tc>
          <w:tcPr>
            <w:tcW w:w="2088" w:type="dxa"/>
          </w:tcPr>
          <w:p w14:paraId="2B2FD36C" w14:textId="77777777" w:rsidR="002F6E35" w:rsidRPr="00CF0EEC" w:rsidRDefault="009242D4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8650153"/>
                <w:placeholder>
                  <w:docPart w:val="89A44CE6EC394486B09CDB45B40D173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Monday</w:t>
                </w:r>
              </w:sdtContent>
            </w:sdt>
          </w:p>
        </w:tc>
        <w:tc>
          <w:tcPr>
            <w:tcW w:w="2088" w:type="dxa"/>
          </w:tcPr>
          <w:p w14:paraId="64CE9D6A" w14:textId="77777777" w:rsidR="002F6E35" w:rsidRPr="00CF0EEC" w:rsidRDefault="009242D4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517691135"/>
                <w:placeholder>
                  <w:docPart w:val="FEC434B7931E4FA6A683FA2F59E5DD2B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Tuesday</w:t>
                </w:r>
              </w:sdtContent>
            </w:sdt>
          </w:p>
        </w:tc>
        <w:tc>
          <w:tcPr>
            <w:tcW w:w="2088" w:type="dxa"/>
          </w:tcPr>
          <w:p w14:paraId="6579DAC6" w14:textId="77777777" w:rsidR="002F6E35" w:rsidRPr="00CF0EEC" w:rsidRDefault="009242D4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684429625"/>
                <w:placeholder>
                  <w:docPart w:val="4CB81DE685A244288C8E556DE39135E2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Wednesday</w:t>
                </w:r>
              </w:sdtContent>
            </w:sdt>
          </w:p>
        </w:tc>
        <w:tc>
          <w:tcPr>
            <w:tcW w:w="2088" w:type="dxa"/>
          </w:tcPr>
          <w:p w14:paraId="0ECAD405" w14:textId="77777777" w:rsidR="002F6E35" w:rsidRPr="00CF0EEC" w:rsidRDefault="009242D4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188375605"/>
                <w:placeholder>
                  <w:docPart w:val="77EBEFBB51044E1A92A236B0E697D3A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Thursday</w:t>
                </w:r>
              </w:sdtContent>
            </w:sdt>
          </w:p>
        </w:tc>
        <w:tc>
          <w:tcPr>
            <w:tcW w:w="2088" w:type="dxa"/>
          </w:tcPr>
          <w:p w14:paraId="1634817C" w14:textId="77777777" w:rsidR="002F6E35" w:rsidRPr="00CF0EEC" w:rsidRDefault="009242D4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991825489"/>
                <w:placeholder>
                  <w:docPart w:val="6424DA4965C14DF291DDCECBA74D266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Friday</w:t>
                </w:r>
              </w:sdtContent>
            </w:sdt>
          </w:p>
        </w:tc>
        <w:tc>
          <w:tcPr>
            <w:tcW w:w="2088" w:type="dxa"/>
          </w:tcPr>
          <w:p w14:paraId="77583854" w14:textId="77777777" w:rsidR="002F6E35" w:rsidRPr="00CF0EEC" w:rsidRDefault="009242D4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15736794"/>
                <w:placeholder>
                  <w:docPart w:val="4F1E24AB68CE4B64903213E27012C702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Saturday</w:t>
                </w:r>
              </w:sdtContent>
            </w:sdt>
          </w:p>
        </w:tc>
      </w:tr>
      <w:tr w:rsidR="002F6E35" w:rsidRPr="00CB5F9B" w14:paraId="5F3646AB" w14:textId="77777777" w:rsidTr="00D4372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9C1C3B7" w14:textId="515585F5" w:rsidR="002F6E35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97E29FB" w14:textId="13D2AA6A" w:rsidR="002F6E35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81D6E9A" w14:textId="22C41764" w:rsidR="002F6E35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C2903DB" w14:textId="4C3BFA74" w:rsidR="002F6E35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C85B06A" w14:textId="1AA4A757" w:rsidR="002F6E35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FCDB3C3" w14:textId="5C3FDA50" w:rsidR="002F6E35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1763759" w14:textId="5C944600" w:rsidR="002F6E35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</w:tr>
      <w:tr w:rsidR="0062017F" w:rsidRPr="00CB5F9B" w14:paraId="252683DC" w14:textId="77777777" w:rsidTr="00D43725">
        <w:trPr>
          <w:trHeight w:hRule="exact" w:val="2087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041F958" w14:textId="77777777" w:rsidR="0062017F" w:rsidRPr="00901C76" w:rsidRDefault="0062017F" w:rsidP="007C5386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7C14834" w14:textId="08A598B5" w:rsidR="000E5AE1" w:rsidRPr="00901C76" w:rsidRDefault="000E5AE1" w:rsidP="000E5AE1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901C76">
              <w:rPr>
                <w:rFonts w:ascii="Arial" w:hAnsi="Arial" w:cs="Arial"/>
                <w:highlight w:val="magenta"/>
              </w:rPr>
              <w:t>7:15 – Tier 1 &amp; 2 Girls Basketball</w:t>
            </w:r>
          </w:p>
          <w:p w14:paraId="3DE09147" w14:textId="77777777" w:rsidR="00A67924" w:rsidRPr="00901C76" w:rsidRDefault="00A67924" w:rsidP="007C538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5FFB6E02" w14:textId="77777777" w:rsidR="007D4F0F" w:rsidRPr="00901C76" w:rsidRDefault="007D4F0F" w:rsidP="007D4F0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7CD9365" w14:textId="77777777" w:rsidR="00AF695F" w:rsidRPr="00901C76" w:rsidRDefault="00AF695F" w:rsidP="007D4F0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DEAC79B" w14:textId="77777777" w:rsidR="00A67924" w:rsidRPr="00901C76" w:rsidRDefault="00A67924" w:rsidP="007C538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1456B31B" w14:textId="7576B74E" w:rsidR="00C96C1D" w:rsidRPr="00901C76" w:rsidRDefault="00C96C1D" w:rsidP="007C5386">
            <w:pPr>
              <w:pStyle w:val="CalendarTex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11642AE" w14:textId="77777777" w:rsidR="00A67924" w:rsidRDefault="00A67924" w:rsidP="007C538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1BDEF81F" w14:textId="77777777" w:rsidR="00346ED4" w:rsidRDefault="00346ED4" w:rsidP="007C538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0A69D770" w14:textId="77777777" w:rsidR="00346ED4" w:rsidRPr="00901C76" w:rsidRDefault="00346ED4" w:rsidP="007C538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27C1195B" w14:textId="77777777" w:rsidR="00AF695F" w:rsidRPr="00901C76" w:rsidRDefault="00AF695F" w:rsidP="007C538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6F6BEED0" w14:textId="77777777" w:rsidR="00901C76" w:rsidRPr="00901C76" w:rsidRDefault="00901C76" w:rsidP="00901C7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901C76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526869FD" w14:textId="77777777" w:rsidR="00E74045" w:rsidRDefault="00E74045" w:rsidP="007C5386">
            <w:pPr>
              <w:spacing w:before="0" w:after="0"/>
              <w:rPr>
                <w:rFonts w:ascii="Arial" w:hAnsi="Arial" w:cs="Arial"/>
              </w:rPr>
            </w:pPr>
          </w:p>
          <w:p w14:paraId="27E7DAD9" w14:textId="0A8DD378" w:rsidR="00C96C1D" w:rsidRPr="00901C76" w:rsidRDefault="00C96C1D" w:rsidP="007C5386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797354" w14:textId="5835B226" w:rsidR="007D4F0F" w:rsidRPr="00901C76" w:rsidRDefault="007D4F0F" w:rsidP="007D4F0F">
            <w:pPr>
              <w:spacing w:before="0" w:after="0"/>
              <w:rPr>
                <w:rFonts w:ascii="Arial" w:hAnsi="Arial" w:cs="Arial"/>
              </w:rPr>
            </w:pPr>
          </w:p>
          <w:p w14:paraId="65A3D1C9" w14:textId="77777777" w:rsidR="00DB5EC7" w:rsidRPr="00901C76" w:rsidRDefault="00DB5EC7" w:rsidP="007D4F0F">
            <w:pPr>
              <w:spacing w:before="0" w:after="0"/>
              <w:rPr>
                <w:rFonts w:ascii="Arial" w:hAnsi="Arial" w:cs="Arial"/>
              </w:rPr>
            </w:pPr>
          </w:p>
          <w:p w14:paraId="12ECE45E" w14:textId="77777777" w:rsidR="00D87805" w:rsidRPr="00901C76" w:rsidRDefault="00D87805" w:rsidP="007C538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B257F77" w14:textId="54592D15" w:rsidR="00A67924" w:rsidRPr="00901C76" w:rsidRDefault="00A67924" w:rsidP="007C538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55570F0" w14:textId="77777777" w:rsidR="001D0F1D" w:rsidRDefault="001D0F1D" w:rsidP="007C5386">
            <w:pPr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3B811EA7" w14:textId="77777777" w:rsidR="001D0F1D" w:rsidRDefault="001D0F1D" w:rsidP="007C5386">
            <w:pPr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027AE3D1" w14:textId="29DA6C7F" w:rsidR="00C96C1D" w:rsidRPr="00901C76" w:rsidRDefault="001D0F1D" w:rsidP="007C5386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E74045">
              <w:rPr>
                <w:rFonts w:ascii="Arial" w:hAnsi="Arial" w:cs="Arial"/>
                <w:highlight w:val="green"/>
              </w:rPr>
              <w:t>4:00 – Tier 1 Girls and Boys Basketball Finals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A773B30" w14:textId="77777777" w:rsidR="00D935A6" w:rsidRPr="00901C76" w:rsidRDefault="00D935A6" w:rsidP="007C538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2B2677CE" w14:textId="77777777" w:rsidR="00D935A6" w:rsidRPr="00901C76" w:rsidRDefault="00D935A6" w:rsidP="007C538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48E4A44" w14:textId="77777777" w:rsidR="000A2089" w:rsidRPr="00901C76" w:rsidRDefault="000A2089" w:rsidP="00BE1E7C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627657C3" w14:textId="77777777" w:rsidR="000E5AE1" w:rsidRPr="00901C76" w:rsidRDefault="000E5AE1" w:rsidP="00BE1E7C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3724FA7D" w14:textId="26175EE8" w:rsidR="000E5AE1" w:rsidRPr="00901C76" w:rsidRDefault="000E5AE1" w:rsidP="00BE1E7C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E94DB2F" w14:textId="77777777" w:rsidR="000574F8" w:rsidRPr="00901C76" w:rsidRDefault="000574F8" w:rsidP="007C5386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52731C39" w14:textId="77777777" w:rsidR="00A67924" w:rsidRPr="00901C76" w:rsidRDefault="00A67924" w:rsidP="007C5386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421127F9" w14:textId="77777777" w:rsidR="00A67924" w:rsidRPr="00901C76" w:rsidRDefault="00A67924" w:rsidP="007C5386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10267DEA" w14:textId="77777777" w:rsidR="007D4F0F" w:rsidRPr="00901C76" w:rsidRDefault="007D4F0F" w:rsidP="007C5386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6FF2CA1E" w14:textId="77777777" w:rsidR="007D4F0F" w:rsidRPr="00901C76" w:rsidRDefault="007D4F0F" w:rsidP="007C5386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645050E2" w14:textId="77777777" w:rsidR="007D4F0F" w:rsidRPr="00901C76" w:rsidRDefault="007D4F0F" w:rsidP="007C5386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16B1B2B3" w14:textId="69A0B32F" w:rsidR="007D4F0F" w:rsidRPr="00901C76" w:rsidRDefault="007D4F0F" w:rsidP="007C5386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A2128C9" w14:textId="77777777" w:rsidR="0062017F" w:rsidRPr="00901C76" w:rsidRDefault="0062017F" w:rsidP="007C5386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2017F" w:rsidRPr="00CB5F9B" w14:paraId="06FB56B3" w14:textId="77777777" w:rsidTr="00D4372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19D446C" w14:textId="3B547BB0" w:rsidR="0062017F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956B13D" w14:textId="04DE6224" w:rsidR="0062017F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DDA2802" w14:textId="44087F6B" w:rsidR="0062017F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53DAD12" w14:textId="7C4F43DD" w:rsidR="0062017F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A2544EF" w14:textId="2E57092D" w:rsidR="0062017F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2D263E9" w14:textId="343DFB38" w:rsidR="001D0F1D" w:rsidRPr="00901C76" w:rsidRDefault="001D0F1D" w:rsidP="001D0F1D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C4FA861" w14:textId="0ACCB531" w:rsidR="0062017F" w:rsidRPr="00901C76" w:rsidRDefault="001D0F1D" w:rsidP="007C538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</w:tr>
      <w:tr w:rsidR="00D43725" w:rsidRPr="00CB5F9B" w14:paraId="4B4A155D" w14:textId="77777777" w:rsidTr="00D43725">
        <w:trPr>
          <w:trHeight w:hRule="exact" w:val="2105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339D31C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6D1834C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3F1246CC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6481DDB0" w14:textId="77777777" w:rsidR="00D43725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782AFC06" w14:textId="77777777" w:rsidR="00394755" w:rsidRPr="00394755" w:rsidRDefault="00394755" w:rsidP="00394755"/>
          <w:p w14:paraId="1582F488" w14:textId="77777777" w:rsidR="00394755" w:rsidRPr="00394755" w:rsidRDefault="00394755" w:rsidP="00394755"/>
          <w:p w14:paraId="7E9916D4" w14:textId="77777777" w:rsidR="00394755" w:rsidRPr="00394755" w:rsidRDefault="00394755" w:rsidP="00394755"/>
          <w:p w14:paraId="748B7293" w14:textId="77777777" w:rsidR="00394755" w:rsidRDefault="00394755" w:rsidP="00394755">
            <w:pPr>
              <w:rPr>
                <w:rFonts w:ascii="Arial" w:hAnsi="Arial" w:cs="Arial"/>
                <w:b/>
              </w:rPr>
            </w:pPr>
          </w:p>
          <w:p w14:paraId="06943E56" w14:textId="24B7628C" w:rsidR="00394755" w:rsidRPr="00394755" w:rsidRDefault="00394755" w:rsidP="00394755"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A13843B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8DA4518" w14:textId="77777777" w:rsidR="00BE1E7C" w:rsidRPr="00901C76" w:rsidRDefault="00BE1E7C" w:rsidP="00D43725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1FA9907B" w14:textId="77777777" w:rsidR="003B2B21" w:rsidRPr="00901C76" w:rsidRDefault="003B2B21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F3FE357" w14:textId="77777777" w:rsidR="00D43725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EA0DA70" w14:textId="77777777" w:rsidR="00591680" w:rsidRPr="00591680" w:rsidRDefault="00591680" w:rsidP="00591680"/>
          <w:p w14:paraId="5B795B62" w14:textId="77777777" w:rsidR="00591680" w:rsidRPr="00591680" w:rsidRDefault="00591680" w:rsidP="00591680"/>
          <w:p w14:paraId="5B6D2764" w14:textId="77777777" w:rsidR="00591680" w:rsidRPr="00591680" w:rsidRDefault="00591680" w:rsidP="00591680"/>
          <w:p w14:paraId="27360C58" w14:textId="058D17F3" w:rsidR="00591680" w:rsidRPr="00591680" w:rsidRDefault="00591680" w:rsidP="00591680"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8808216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50B6D9E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2792842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33520A0" w14:textId="58319DC6" w:rsidR="00BE1E7C" w:rsidRPr="00901C76" w:rsidRDefault="00BE1E7C" w:rsidP="00BE1E7C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901C76">
              <w:rPr>
                <w:rFonts w:ascii="Arial" w:hAnsi="Arial" w:cs="Arial"/>
                <w:bCs/>
                <w:highlight w:val="red"/>
              </w:rPr>
              <w:t>12:20 – Gr. 6 Club Badminton</w:t>
            </w:r>
          </w:p>
          <w:p w14:paraId="027E9451" w14:textId="77777777" w:rsidR="00BE1E7C" w:rsidRPr="00901C76" w:rsidRDefault="00BE1E7C" w:rsidP="00BE1E7C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4B814E7A" w14:textId="77777777" w:rsidR="00D43725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6CF5FF5" w14:textId="77777777" w:rsidR="00394755" w:rsidRDefault="00394755" w:rsidP="00394755">
            <w:pPr>
              <w:rPr>
                <w:rFonts w:ascii="Arial" w:hAnsi="Arial" w:cs="Arial"/>
              </w:rPr>
            </w:pPr>
          </w:p>
          <w:p w14:paraId="1716EBBA" w14:textId="109163BB" w:rsidR="00394755" w:rsidRPr="00394755" w:rsidRDefault="00394755" w:rsidP="00394755"/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3666C36" w14:textId="77777777" w:rsidR="00D43725" w:rsidRPr="00901C76" w:rsidRDefault="00D43725" w:rsidP="00D43725">
            <w:pPr>
              <w:pStyle w:val="CalendarText"/>
              <w:rPr>
                <w:sz w:val="18"/>
                <w:szCs w:val="18"/>
              </w:rPr>
            </w:pPr>
          </w:p>
          <w:p w14:paraId="5C1F4262" w14:textId="77777777" w:rsidR="00D43725" w:rsidRPr="00901C76" w:rsidRDefault="00D43725" w:rsidP="00D43725">
            <w:pPr>
              <w:pStyle w:val="CalendarText"/>
              <w:rPr>
                <w:sz w:val="18"/>
                <w:szCs w:val="18"/>
              </w:rPr>
            </w:pPr>
          </w:p>
          <w:p w14:paraId="3254653B" w14:textId="77777777" w:rsidR="00D43725" w:rsidRPr="00901C76" w:rsidRDefault="00D43725" w:rsidP="00D43725">
            <w:pPr>
              <w:pStyle w:val="CalendarText"/>
              <w:rPr>
                <w:sz w:val="18"/>
                <w:szCs w:val="18"/>
              </w:rPr>
            </w:pPr>
          </w:p>
          <w:p w14:paraId="55EDE1CD" w14:textId="77777777" w:rsidR="00D43725" w:rsidRPr="00901C76" w:rsidRDefault="00D43725" w:rsidP="00D43725">
            <w:pPr>
              <w:pStyle w:val="CalendarText"/>
              <w:rPr>
                <w:sz w:val="18"/>
                <w:szCs w:val="18"/>
              </w:rPr>
            </w:pPr>
          </w:p>
          <w:p w14:paraId="1CD3E2E4" w14:textId="77777777" w:rsidR="003B2B21" w:rsidRPr="00901C76" w:rsidRDefault="003B2B21" w:rsidP="00D43725">
            <w:pPr>
              <w:pStyle w:val="CalendarText"/>
              <w:rPr>
                <w:sz w:val="18"/>
                <w:szCs w:val="18"/>
              </w:rPr>
            </w:pPr>
          </w:p>
          <w:p w14:paraId="1EEA92C5" w14:textId="77777777" w:rsidR="003B2B21" w:rsidRPr="00901C76" w:rsidRDefault="003B2B21" w:rsidP="00D43725">
            <w:pPr>
              <w:pStyle w:val="CalendarText"/>
              <w:rPr>
                <w:sz w:val="18"/>
                <w:szCs w:val="18"/>
              </w:rPr>
            </w:pPr>
          </w:p>
          <w:p w14:paraId="4A19F7DE" w14:textId="77777777" w:rsidR="00D43725" w:rsidRDefault="00D43725" w:rsidP="00D43725">
            <w:pPr>
              <w:pStyle w:val="CalendarText"/>
              <w:rPr>
                <w:b/>
                <w:sz w:val="18"/>
                <w:szCs w:val="18"/>
              </w:rPr>
            </w:pPr>
          </w:p>
          <w:p w14:paraId="75C1E5B3" w14:textId="77777777" w:rsidR="00394755" w:rsidRDefault="00394755" w:rsidP="00394755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14:paraId="2B9B2D53" w14:textId="2A960415" w:rsidR="00394755" w:rsidRPr="00394755" w:rsidRDefault="00394755" w:rsidP="00394755"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E7844DB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7F74B8C7" w14:textId="77777777" w:rsidR="00901C76" w:rsidRPr="00901C76" w:rsidRDefault="00901C76" w:rsidP="00901C76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5ACFA2C4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107667EB" w14:textId="10E91FFC" w:rsidR="00733101" w:rsidRPr="00901C76" w:rsidRDefault="00733101" w:rsidP="00D4372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97D69A1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D43725" w:rsidRPr="00CB5F9B" w14:paraId="284E7607" w14:textId="77777777" w:rsidTr="00D4372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4225C63" w14:textId="12C40CD0" w:rsidR="00D43725" w:rsidRPr="00901C76" w:rsidRDefault="00AF695F" w:rsidP="00D43725">
            <w:pPr>
              <w:pStyle w:val="Dates"/>
              <w:rPr>
                <w:rFonts w:ascii="Arial" w:hAnsi="Arial" w:cs="Arial"/>
                <w:sz w:val="18"/>
              </w:rPr>
            </w:pPr>
            <w:r w:rsidRPr="00901C76">
              <w:rPr>
                <w:rFonts w:ascii="Arial" w:hAnsi="Arial" w:cs="Arial"/>
                <w:sz w:val="18"/>
              </w:rPr>
              <w:t>1</w:t>
            </w:r>
            <w:r w:rsidR="001D0F1D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53F265E" w14:textId="6A93F849" w:rsidR="00D43725" w:rsidRPr="00901C76" w:rsidRDefault="00AF695F" w:rsidP="00D43725">
            <w:pPr>
              <w:pStyle w:val="Dates"/>
              <w:rPr>
                <w:rFonts w:ascii="Arial" w:hAnsi="Arial" w:cs="Arial"/>
                <w:sz w:val="18"/>
              </w:rPr>
            </w:pPr>
            <w:r w:rsidRPr="00901C76">
              <w:rPr>
                <w:rFonts w:ascii="Arial" w:hAnsi="Arial" w:cs="Arial"/>
                <w:sz w:val="18"/>
              </w:rPr>
              <w:t>1</w:t>
            </w:r>
            <w:r w:rsidR="001D0F1D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2AFCD46" w14:textId="6765B0BD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62CA32" w14:textId="3CDB665A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1F3E338" w14:textId="5B97D139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46082FC" w14:textId="3546E1BF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58DB467" w14:textId="32208D06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</w:tr>
      <w:tr w:rsidR="00D43725" w:rsidRPr="00CB5F9B" w14:paraId="1A0A4E0A" w14:textId="77777777" w:rsidTr="00D43725">
        <w:trPr>
          <w:trHeight w:hRule="exact" w:val="1993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512B1FA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C0D57D8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46EFC3B9" w14:textId="5B3BFC2B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2745E061" w14:textId="56223AE1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4D0CA3AB" w14:textId="77777777" w:rsidR="00BE1E7C" w:rsidRPr="00901C76" w:rsidRDefault="00BE1E7C" w:rsidP="00BE1E7C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901C76">
              <w:rPr>
                <w:rFonts w:ascii="Arial" w:hAnsi="Arial" w:cs="Arial"/>
                <w:bCs/>
                <w:highlight w:val="red"/>
              </w:rPr>
              <w:t>12:20 – Gr. 6 Club Badminton</w:t>
            </w:r>
          </w:p>
          <w:p w14:paraId="3857A6C9" w14:textId="77777777" w:rsidR="00D43725" w:rsidRPr="00901C76" w:rsidRDefault="00D43725" w:rsidP="00D43725">
            <w:pPr>
              <w:pStyle w:val="CalendarText"/>
              <w:rPr>
                <w:sz w:val="18"/>
                <w:szCs w:val="18"/>
              </w:rPr>
            </w:pPr>
          </w:p>
          <w:p w14:paraId="79387A49" w14:textId="77777777" w:rsidR="00D43725" w:rsidRDefault="00D43725" w:rsidP="00E74045">
            <w:pPr>
              <w:spacing w:before="0" w:after="0"/>
            </w:pPr>
          </w:p>
          <w:p w14:paraId="3A65C03E" w14:textId="06B8323E" w:rsidR="00394755" w:rsidRPr="00394755" w:rsidRDefault="00394755" w:rsidP="00394755"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78CE965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13E2988B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F7D25C7" w14:textId="0F4561F3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73CB6FE1" w14:textId="18A6CB59" w:rsidR="00FC7401" w:rsidRPr="00901C76" w:rsidRDefault="00FC7401" w:rsidP="00D43725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43092506" w14:textId="77777777" w:rsidR="00901C76" w:rsidRPr="00901C76" w:rsidRDefault="00901C76" w:rsidP="00901C7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901C76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3BC49A54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3D6B1172" w14:textId="77777777" w:rsidR="00D43725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645EAD55" w14:textId="4F892445" w:rsidR="00591680" w:rsidRPr="00591680" w:rsidRDefault="00591680" w:rsidP="00591680"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7088943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5C43CE9" w14:textId="3EBDAC26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D820F84" w14:textId="5E900B50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8EFB275" w14:textId="77777777" w:rsidR="00BE1E7C" w:rsidRPr="00901C76" w:rsidRDefault="00BE1E7C" w:rsidP="00BE1E7C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901C76">
              <w:rPr>
                <w:rFonts w:ascii="Arial" w:hAnsi="Arial" w:cs="Arial"/>
                <w:bCs/>
                <w:highlight w:val="red"/>
              </w:rPr>
              <w:t>12:20 – Gr. 6 Club Badminton</w:t>
            </w:r>
          </w:p>
          <w:p w14:paraId="3461A564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64A650D" w14:textId="77777777" w:rsidR="00D43725" w:rsidRDefault="00D43725" w:rsidP="00D4372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35BBF660" w14:textId="7FE81714" w:rsidR="00394755" w:rsidRPr="00394755" w:rsidRDefault="00394755" w:rsidP="00394755"/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300632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126A5261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24A281FE" w14:textId="0061570B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28686517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23CD663F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086EEE3B" w14:textId="77777777" w:rsidR="00E0713A" w:rsidRDefault="00E0713A" w:rsidP="00D43725">
            <w:pPr>
              <w:spacing w:before="0" w:after="0"/>
              <w:rPr>
                <w:rFonts w:ascii="Arial" w:hAnsi="Arial" w:cs="Arial"/>
              </w:rPr>
            </w:pPr>
          </w:p>
          <w:p w14:paraId="3AC0E2A7" w14:textId="77777777" w:rsidR="00394755" w:rsidRDefault="00394755" w:rsidP="00394755">
            <w:pPr>
              <w:rPr>
                <w:rFonts w:ascii="Arial" w:hAnsi="Arial" w:cs="Arial"/>
              </w:rPr>
            </w:pPr>
          </w:p>
          <w:p w14:paraId="51037787" w14:textId="14C4042D" w:rsidR="00394755" w:rsidRPr="00394755" w:rsidRDefault="00394755" w:rsidP="00394755">
            <w:pPr>
              <w:rPr>
                <w:rFonts w:ascii="Arial" w:hAnsi="Arial" w:cs="Arial"/>
              </w:rPr>
            </w:pPr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EE6CD57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0A5508DD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041EA344" w14:textId="77777777" w:rsidR="001D0F1D" w:rsidRPr="00901C76" w:rsidRDefault="001D0F1D" w:rsidP="001D0F1D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901C76">
              <w:rPr>
                <w:rFonts w:ascii="Arial" w:hAnsi="Arial" w:cs="Arial"/>
                <w:b/>
                <w:bCs/>
              </w:rPr>
              <w:t xml:space="preserve">Inservice </w:t>
            </w:r>
          </w:p>
          <w:p w14:paraId="266A267F" w14:textId="77777777" w:rsidR="001D0F1D" w:rsidRPr="00901C76" w:rsidRDefault="001D0F1D" w:rsidP="001D0F1D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515391DB" w14:textId="77777777" w:rsidR="001D0F1D" w:rsidRPr="00901C76" w:rsidRDefault="001D0F1D" w:rsidP="001D0F1D">
            <w:pPr>
              <w:spacing w:before="0" w:after="0"/>
              <w:rPr>
                <w:rFonts w:ascii="Arial" w:hAnsi="Arial" w:cs="Arial"/>
              </w:rPr>
            </w:pPr>
            <w:r w:rsidRPr="00901C76">
              <w:rPr>
                <w:rFonts w:ascii="Arial" w:hAnsi="Arial" w:cs="Arial"/>
                <w:b/>
                <w:bCs/>
              </w:rPr>
              <w:t>No School</w:t>
            </w:r>
          </w:p>
          <w:p w14:paraId="0E0F4F7C" w14:textId="77777777" w:rsidR="001D0F1D" w:rsidRPr="00901C76" w:rsidRDefault="001D0F1D" w:rsidP="001D0F1D">
            <w:pPr>
              <w:spacing w:before="0" w:after="0"/>
              <w:rPr>
                <w:rFonts w:ascii="Arial" w:hAnsi="Arial" w:cs="Arial"/>
              </w:rPr>
            </w:pPr>
          </w:p>
          <w:p w14:paraId="52066B0D" w14:textId="39AC648D" w:rsidR="00D43725" w:rsidRPr="00901C76" w:rsidRDefault="00D43725" w:rsidP="00D43725">
            <w:pPr>
              <w:pStyle w:val="CalendarText"/>
              <w:rPr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B45A651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D43725" w:rsidRPr="00CB5F9B" w14:paraId="6A1C7073" w14:textId="77777777" w:rsidTr="00D4372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8609C98" w14:textId="7691E24D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D642738" w14:textId="623D6598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6416B6F" w14:textId="67378B48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6C33DDD" w14:textId="64FBD92C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6B293E7E" w14:textId="5E77D5E4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84F679A" w14:textId="4DA3A3B6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946544B" w14:textId="07BB5601" w:rsidR="00D43725" w:rsidRPr="00901C76" w:rsidRDefault="001D0F1D" w:rsidP="00D43725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</w:t>
            </w:r>
          </w:p>
        </w:tc>
      </w:tr>
      <w:tr w:rsidR="00D43725" w:rsidRPr="00CB5F9B" w14:paraId="3D737A9D" w14:textId="77777777" w:rsidTr="00D43725">
        <w:trPr>
          <w:trHeight w:hRule="exact" w:val="1969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012D640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71AB0E5" w14:textId="77777777" w:rsidR="00D43725" w:rsidRPr="00901C76" w:rsidRDefault="00D43725" w:rsidP="00D43725">
            <w:pPr>
              <w:pStyle w:val="CalendarText"/>
              <w:rPr>
                <w:sz w:val="18"/>
                <w:szCs w:val="18"/>
              </w:rPr>
            </w:pPr>
          </w:p>
          <w:p w14:paraId="5759EF50" w14:textId="77777777" w:rsidR="00D43725" w:rsidRPr="00901C76" w:rsidRDefault="00D43725" w:rsidP="00D43725">
            <w:pPr>
              <w:pStyle w:val="CalendarText"/>
              <w:rPr>
                <w:b/>
                <w:bCs/>
                <w:sz w:val="18"/>
                <w:szCs w:val="18"/>
              </w:rPr>
            </w:pPr>
          </w:p>
          <w:p w14:paraId="3628DA35" w14:textId="77777777" w:rsidR="00D43725" w:rsidRPr="00901C76" w:rsidRDefault="00D43725" w:rsidP="00D43725">
            <w:pPr>
              <w:pStyle w:val="CalendarText"/>
              <w:rPr>
                <w:sz w:val="18"/>
                <w:szCs w:val="18"/>
              </w:rPr>
            </w:pPr>
          </w:p>
          <w:p w14:paraId="584800C3" w14:textId="77777777" w:rsidR="00BE1E7C" w:rsidRPr="00901C76" w:rsidRDefault="00BE1E7C" w:rsidP="00BE1E7C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901C76">
              <w:rPr>
                <w:rFonts w:ascii="Arial" w:hAnsi="Arial" w:cs="Arial"/>
                <w:bCs/>
                <w:highlight w:val="red"/>
              </w:rPr>
              <w:t>12:20 – Gr. 6 Club Badminton</w:t>
            </w:r>
          </w:p>
          <w:p w14:paraId="26A8F372" w14:textId="77777777" w:rsidR="00BE1E7C" w:rsidRPr="00901C76" w:rsidRDefault="00BE1E7C" w:rsidP="00D43725">
            <w:pPr>
              <w:pStyle w:val="CalendarText"/>
              <w:rPr>
                <w:sz w:val="18"/>
                <w:szCs w:val="18"/>
              </w:rPr>
            </w:pPr>
          </w:p>
          <w:p w14:paraId="1D4D56F8" w14:textId="3A9014C3" w:rsidR="00E0713A" w:rsidRPr="00901C76" w:rsidRDefault="00E0713A" w:rsidP="00D43725">
            <w:pPr>
              <w:pStyle w:val="CalendarText"/>
              <w:rPr>
                <w:sz w:val="18"/>
                <w:szCs w:val="18"/>
              </w:rPr>
            </w:pPr>
            <w:r w:rsidRPr="00394755">
              <w:rPr>
                <w:sz w:val="18"/>
                <w:szCs w:val="18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D709627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33D206C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7F98AF2F" w14:textId="12FC2F1E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76D7955" w14:textId="77777777" w:rsidR="00D43725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0BCF269D" w14:textId="77777777" w:rsidR="00901C76" w:rsidRDefault="00901C76" w:rsidP="00D43725">
            <w:pPr>
              <w:spacing w:before="0" w:after="0"/>
              <w:rPr>
                <w:rFonts w:ascii="Arial" w:hAnsi="Arial" w:cs="Arial"/>
              </w:rPr>
            </w:pPr>
          </w:p>
          <w:p w14:paraId="66DA7849" w14:textId="77777777" w:rsidR="00901C76" w:rsidRPr="00901C76" w:rsidRDefault="00901C76" w:rsidP="00D43725">
            <w:pPr>
              <w:spacing w:before="0" w:after="0"/>
              <w:rPr>
                <w:rFonts w:ascii="Arial" w:hAnsi="Arial" w:cs="Arial"/>
              </w:rPr>
            </w:pPr>
          </w:p>
          <w:p w14:paraId="651396F3" w14:textId="3F7C8B52" w:rsidR="00E0713A" w:rsidRPr="00901C76" w:rsidRDefault="00591680" w:rsidP="00E0713A">
            <w:pPr>
              <w:rPr>
                <w:rFonts w:ascii="Arial" w:hAnsi="Arial" w:cs="Arial"/>
              </w:rPr>
            </w:pPr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F350905" w14:textId="50A7D091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7D4EEC4" w14:textId="5199E909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88DCCF2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D522D0D" w14:textId="77777777" w:rsidR="00BE1E7C" w:rsidRPr="00901C76" w:rsidRDefault="00BE1E7C" w:rsidP="00BE1E7C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901C76">
              <w:rPr>
                <w:rFonts w:ascii="Arial" w:hAnsi="Arial" w:cs="Arial"/>
                <w:bCs/>
                <w:highlight w:val="red"/>
              </w:rPr>
              <w:t>12:20 – Gr. 6 Club Badminton</w:t>
            </w:r>
          </w:p>
          <w:p w14:paraId="7DA9B400" w14:textId="77777777" w:rsidR="00D43725" w:rsidRPr="00901C76" w:rsidRDefault="00D43725" w:rsidP="00D4372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E22DD44" w14:textId="38661691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357F7DF" w14:textId="77777777" w:rsidR="00E0713A" w:rsidRPr="00901C76" w:rsidRDefault="00E0713A" w:rsidP="00D43725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4A93BF6D" w14:textId="77777777" w:rsidR="007D56F5" w:rsidRPr="00901C76" w:rsidRDefault="007D56F5" w:rsidP="00D43725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6E76102F" w14:textId="77777777" w:rsidR="007D56F5" w:rsidRPr="00901C76" w:rsidRDefault="007D56F5" w:rsidP="00D43725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24F00F64" w14:textId="77777777" w:rsidR="00E0713A" w:rsidRPr="00901C76" w:rsidRDefault="00E0713A" w:rsidP="00D43725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7F2D0EB3" w14:textId="77777777" w:rsidR="00E0713A" w:rsidRPr="00901C76" w:rsidRDefault="00E0713A" w:rsidP="00D43725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70F73537" w14:textId="77777777" w:rsidR="00E0713A" w:rsidRPr="00901C76" w:rsidRDefault="00E0713A" w:rsidP="00D43725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2A97C72E" w14:textId="56C17B49" w:rsidR="00E0713A" w:rsidRPr="00901C76" w:rsidRDefault="00E0713A" w:rsidP="00D43725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394755">
              <w:rPr>
                <w:rFonts w:ascii="Arial" w:hAnsi="Arial" w:cs="Arial"/>
                <w:highlight w:val="cyan"/>
              </w:rPr>
              <w:t>3:30 - Badminton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0633622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1D2C68CF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41BEAA58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0A7FC69D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2731E692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1BC0EECE" w14:textId="6D458BA6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1A8D4B9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3A7192E6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</w:p>
          <w:p w14:paraId="321D472A" w14:textId="77777777" w:rsidR="00D43725" w:rsidRPr="00901C76" w:rsidRDefault="00D43725" w:rsidP="00D43725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53960610" w14:textId="6666CB73" w:rsidR="00D43725" w:rsidRPr="00901C76" w:rsidRDefault="00D43725" w:rsidP="00D43725">
            <w:pPr>
              <w:spacing w:before="0" w:after="0"/>
              <w:rPr>
                <w:rFonts w:ascii="Arial" w:hAnsi="Arial" w:cs="Arial"/>
              </w:rPr>
            </w:pPr>
            <w:r w:rsidRPr="00901C76">
              <w:rPr>
                <w:rFonts w:ascii="Arial" w:hAnsi="Arial" w:cs="Arial"/>
                <w:b/>
                <w:bCs/>
              </w:rPr>
              <w:t>Spring Break</w:t>
            </w:r>
          </w:p>
        </w:tc>
      </w:tr>
    </w:tbl>
    <w:p w14:paraId="1233BAF8" w14:textId="77777777" w:rsidR="002F6E35" w:rsidRPr="00CB5F9B" w:rsidRDefault="002F6E35">
      <w:pPr>
        <w:rPr>
          <w:rFonts w:ascii="Arial" w:hAnsi="Arial" w:cs="Arial"/>
        </w:rPr>
      </w:pPr>
    </w:p>
    <w:sectPr w:rsidR="002F6E35" w:rsidRPr="00CB5F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4521" w14:textId="77777777" w:rsidR="009242D4" w:rsidRDefault="009242D4">
      <w:pPr>
        <w:spacing w:before="0" w:after="0"/>
      </w:pPr>
      <w:r>
        <w:separator/>
      </w:r>
    </w:p>
  </w:endnote>
  <w:endnote w:type="continuationSeparator" w:id="0">
    <w:p w14:paraId="463EF596" w14:textId="77777777" w:rsidR="009242D4" w:rsidRDefault="009242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E11B" w14:textId="77777777" w:rsidR="009242D4" w:rsidRDefault="009242D4">
      <w:pPr>
        <w:spacing w:before="0" w:after="0"/>
      </w:pPr>
      <w:r>
        <w:separator/>
      </w:r>
    </w:p>
  </w:footnote>
  <w:footnote w:type="continuationSeparator" w:id="0">
    <w:p w14:paraId="7F429263" w14:textId="77777777" w:rsidR="009242D4" w:rsidRDefault="009242D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39955">
    <w:abstractNumId w:val="9"/>
  </w:num>
  <w:num w:numId="2" w16cid:durableId="564878725">
    <w:abstractNumId w:val="7"/>
  </w:num>
  <w:num w:numId="3" w16cid:durableId="1112241851">
    <w:abstractNumId w:val="6"/>
  </w:num>
  <w:num w:numId="4" w16cid:durableId="995840133">
    <w:abstractNumId w:val="5"/>
  </w:num>
  <w:num w:numId="5" w16cid:durableId="1950048172">
    <w:abstractNumId w:val="4"/>
  </w:num>
  <w:num w:numId="6" w16cid:durableId="1470173116">
    <w:abstractNumId w:val="8"/>
  </w:num>
  <w:num w:numId="7" w16cid:durableId="420029876">
    <w:abstractNumId w:val="3"/>
  </w:num>
  <w:num w:numId="8" w16cid:durableId="464354781">
    <w:abstractNumId w:val="2"/>
  </w:num>
  <w:num w:numId="9" w16cid:durableId="333844593">
    <w:abstractNumId w:val="1"/>
  </w:num>
  <w:num w:numId="10" w16cid:durableId="210044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2-02-28"/>
    <w:docVar w:name="MonthStart" w:val="2022-02-01"/>
    <w:docVar w:name="ShowDynamicGuides" w:val="1"/>
    <w:docVar w:name="ShowMarginGuides" w:val="0"/>
    <w:docVar w:name="ShowOutlines" w:val="0"/>
    <w:docVar w:name="ShowStaticGuides" w:val="0"/>
  </w:docVars>
  <w:rsids>
    <w:rsidRoot w:val="00170D4B"/>
    <w:rsid w:val="000459AB"/>
    <w:rsid w:val="00046D2E"/>
    <w:rsid w:val="00056814"/>
    <w:rsid w:val="000574F8"/>
    <w:rsid w:val="0006779F"/>
    <w:rsid w:val="00095255"/>
    <w:rsid w:val="000A135C"/>
    <w:rsid w:val="000A2089"/>
    <w:rsid w:val="000A20FE"/>
    <w:rsid w:val="000A22DB"/>
    <w:rsid w:val="000E084C"/>
    <w:rsid w:val="000E11B6"/>
    <w:rsid w:val="000E204E"/>
    <w:rsid w:val="000E5AE1"/>
    <w:rsid w:val="00114EB4"/>
    <w:rsid w:val="00117644"/>
    <w:rsid w:val="0011772B"/>
    <w:rsid w:val="00170D4B"/>
    <w:rsid w:val="001B0580"/>
    <w:rsid w:val="001D0F1D"/>
    <w:rsid w:val="0021512D"/>
    <w:rsid w:val="00244992"/>
    <w:rsid w:val="00264A55"/>
    <w:rsid w:val="00270CD4"/>
    <w:rsid w:val="0027720C"/>
    <w:rsid w:val="00281A78"/>
    <w:rsid w:val="002A3292"/>
    <w:rsid w:val="002B1640"/>
    <w:rsid w:val="002B1AAE"/>
    <w:rsid w:val="002F6E35"/>
    <w:rsid w:val="002F7283"/>
    <w:rsid w:val="00306C0F"/>
    <w:rsid w:val="00346966"/>
    <w:rsid w:val="00346ED4"/>
    <w:rsid w:val="00394755"/>
    <w:rsid w:val="003B2B21"/>
    <w:rsid w:val="003C0C1C"/>
    <w:rsid w:val="003D7DDA"/>
    <w:rsid w:val="003E78AE"/>
    <w:rsid w:val="00406C2A"/>
    <w:rsid w:val="004165AA"/>
    <w:rsid w:val="00454FED"/>
    <w:rsid w:val="004574A0"/>
    <w:rsid w:val="00464087"/>
    <w:rsid w:val="00497619"/>
    <w:rsid w:val="004C5B17"/>
    <w:rsid w:val="004D1190"/>
    <w:rsid w:val="00523CD8"/>
    <w:rsid w:val="00550004"/>
    <w:rsid w:val="0055404C"/>
    <w:rsid w:val="005562FE"/>
    <w:rsid w:val="00557989"/>
    <w:rsid w:val="00591680"/>
    <w:rsid w:val="005B0004"/>
    <w:rsid w:val="005E2E46"/>
    <w:rsid w:val="005F19D2"/>
    <w:rsid w:val="0062017F"/>
    <w:rsid w:val="00657981"/>
    <w:rsid w:val="0066247B"/>
    <w:rsid w:val="00674147"/>
    <w:rsid w:val="0069147D"/>
    <w:rsid w:val="006C0715"/>
    <w:rsid w:val="006E7C9A"/>
    <w:rsid w:val="006F224B"/>
    <w:rsid w:val="00733101"/>
    <w:rsid w:val="0073434F"/>
    <w:rsid w:val="00742ACF"/>
    <w:rsid w:val="00752692"/>
    <w:rsid w:val="007564A4"/>
    <w:rsid w:val="00773CC7"/>
    <w:rsid w:val="007777B1"/>
    <w:rsid w:val="007A49F2"/>
    <w:rsid w:val="007C34BC"/>
    <w:rsid w:val="007C5386"/>
    <w:rsid w:val="007C6A43"/>
    <w:rsid w:val="007D4F0F"/>
    <w:rsid w:val="007D56F5"/>
    <w:rsid w:val="007D77C6"/>
    <w:rsid w:val="007F161F"/>
    <w:rsid w:val="008010B1"/>
    <w:rsid w:val="00851132"/>
    <w:rsid w:val="008732D7"/>
    <w:rsid w:val="00874C9A"/>
    <w:rsid w:val="00881A64"/>
    <w:rsid w:val="008B221A"/>
    <w:rsid w:val="008C0E67"/>
    <w:rsid w:val="008E5418"/>
    <w:rsid w:val="00901C76"/>
    <w:rsid w:val="009035F5"/>
    <w:rsid w:val="00915002"/>
    <w:rsid w:val="009242D4"/>
    <w:rsid w:val="009357B7"/>
    <w:rsid w:val="00944085"/>
    <w:rsid w:val="00946A27"/>
    <w:rsid w:val="009811BE"/>
    <w:rsid w:val="00991977"/>
    <w:rsid w:val="009A0FFF"/>
    <w:rsid w:val="009A277F"/>
    <w:rsid w:val="009F70FB"/>
    <w:rsid w:val="00A00F5C"/>
    <w:rsid w:val="00A43633"/>
    <w:rsid w:val="00A4654E"/>
    <w:rsid w:val="00A6734E"/>
    <w:rsid w:val="00A67924"/>
    <w:rsid w:val="00A73BBF"/>
    <w:rsid w:val="00A85436"/>
    <w:rsid w:val="00AB29FA"/>
    <w:rsid w:val="00AF695F"/>
    <w:rsid w:val="00B063BE"/>
    <w:rsid w:val="00B70858"/>
    <w:rsid w:val="00B75931"/>
    <w:rsid w:val="00B8151A"/>
    <w:rsid w:val="00BC7B63"/>
    <w:rsid w:val="00BE1E7C"/>
    <w:rsid w:val="00C023BC"/>
    <w:rsid w:val="00C11D39"/>
    <w:rsid w:val="00C21C8E"/>
    <w:rsid w:val="00C23FBF"/>
    <w:rsid w:val="00C36229"/>
    <w:rsid w:val="00C421AF"/>
    <w:rsid w:val="00C71D73"/>
    <w:rsid w:val="00C7735D"/>
    <w:rsid w:val="00C90A2E"/>
    <w:rsid w:val="00C92B8B"/>
    <w:rsid w:val="00C96C1D"/>
    <w:rsid w:val="00CB1C1C"/>
    <w:rsid w:val="00CB5F9B"/>
    <w:rsid w:val="00CF0EEC"/>
    <w:rsid w:val="00D17693"/>
    <w:rsid w:val="00D242A4"/>
    <w:rsid w:val="00D43725"/>
    <w:rsid w:val="00D46E4A"/>
    <w:rsid w:val="00D60527"/>
    <w:rsid w:val="00D62E96"/>
    <w:rsid w:val="00D87805"/>
    <w:rsid w:val="00D935A6"/>
    <w:rsid w:val="00DA11DD"/>
    <w:rsid w:val="00DA45A7"/>
    <w:rsid w:val="00DB4709"/>
    <w:rsid w:val="00DB5EC7"/>
    <w:rsid w:val="00DD07B1"/>
    <w:rsid w:val="00DD71E1"/>
    <w:rsid w:val="00DF051F"/>
    <w:rsid w:val="00DF32DE"/>
    <w:rsid w:val="00DF4DB1"/>
    <w:rsid w:val="00DF7E20"/>
    <w:rsid w:val="00E02644"/>
    <w:rsid w:val="00E0713A"/>
    <w:rsid w:val="00E20403"/>
    <w:rsid w:val="00E20C11"/>
    <w:rsid w:val="00E26397"/>
    <w:rsid w:val="00E30352"/>
    <w:rsid w:val="00E54E11"/>
    <w:rsid w:val="00E74045"/>
    <w:rsid w:val="00EA1691"/>
    <w:rsid w:val="00EB320B"/>
    <w:rsid w:val="00EC0825"/>
    <w:rsid w:val="00EF37D4"/>
    <w:rsid w:val="00F33428"/>
    <w:rsid w:val="00F41779"/>
    <w:rsid w:val="00F434C8"/>
    <w:rsid w:val="00F560C1"/>
    <w:rsid w:val="00F86276"/>
    <w:rsid w:val="00F913EC"/>
    <w:rsid w:val="00F92BBB"/>
    <w:rsid w:val="00F976E8"/>
    <w:rsid w:val="00FA21CA"/>
    <w:rsid w:val="00FC7401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459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A66AC" w:themeColor="accent1" w:shadow="1"/>
        <w:left w:val="single" w:sz="2" w:space="10" w:color="4A66AC" w:themeColor="accent1" w:shadow="1"/>
        <w:bottom w:val="single" w:sz="2" w:space="10" w:color="4A66AC" w:themeColor="accent1" w:shadow="1"/>
        <w:right w:val="single" w:sz="2" w:space="10" w:color="4A66AC" w:themeColor="accent1" w:shadow="1"/>
      </w:pBdr>
      <w:ind w:left="1152" w:right="1152"/>
    </w:pPr>
    <w:rPr>
      <w:i/>
      <w:iCs/>
      <w:color w:val="4A66AC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4A66AC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</w:style>
  <w:style w:type="character" w:customStyle="1" w:styleId="EmailSignatureChar">
    <w:name w:val="Email Signature Char"/>
    <w:basedOn w:val="DefaultParagraphFont"/>
    <w:link w:val="E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A66AC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A66AC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43255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3255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3356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CF0EEC"/>
  </w:style>
  <w:style w:type="paragraph" w:customStyle="1" w:styleId="CalendarText">
    <w:name w:val="CalendarText"/>
    <w:basedOn w:val="Normal"/>
    <w:rsid w:val="00CF0EEC"/>
    <w:pPr>
      <w:spacing w:before="0" w:after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WinCalendarHolidayRed">
    <w:name w:val="WinCalendar_HolidayRed"/>
    <w:rsid w:val="00CF0EEC"/>
    <w:rPr>
      <w:rFonts w:ascii="Arial Narrow" w:hAnsi="Arial Narrow"/>
      <w:b w:val="0"/>
      <w:color w:val="99003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wart.thiessen\AppData\Roaming\Microsoft\Templates\Banner%20calendar(2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C802D84A3D4BFDB88736A86654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A2DD-5474-4A06-AF04-A7C80F963B70}"/>
      </w:docPartPr>
      <w:docPartBody>
        <w:p w:rsidR="00661D86" w:rsidRDefault="00661D86">
          <w:pPr>
            <w:pStyle w:val="29C802D84A3D4BFDB88736A8665423CD"/>
          </w:pPr>
          <w:r>
            <w:t>Sunday</w:t>
          </w:r>
        </w:p>
      </w:docPartBody>
    </w:docPart>
    <w:docPart>
      <w:docPartPr>
        <w:name w:val="89A44CE6EC394486B09CDB45B40D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D41F-BDB4-4403-95CA-B96E9C9F6DA9}"/>
      </w:docPartPr>
      <w:docPartBody>
        <w:p w:rsidR="00661D86" w:rsidRDefault="00661D86">
          <w:pPr>
            <w:pStyle w:val="89A44CE6EC394486B09CDB45B40D173C"/>
          </w:pPr>
          <w:r>
            <w:t>Monday</w:t>
          </w:r>
        </w:p>
      </w:docPartBody>
    </w:docPart>
    <w:docPart>
      <w:docPartPr>
        <w:name w:val="FEC434B7931E4FA6A683FA2F59E5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ECA0-BAB2-4E3F-BE07-E6A5FBD665A3}"/>
      </w:docPartPr>
      <w:docPartBody>
        <w:p w:rsidR="00661D86" w:rsidRDefault="00661D86">
          <w:pPr>
            <w:pStyle w:val="FEC434B7931E4FA6A683FA2F59E5DD2B"/>
          </w:pPr>
          <w:r>
            <w:t>Tuesday</w:t>
          </w:r>
        </w:p>
      </w:docPartBody>
    </w:docPart>
    <w:docPart>
      <w:docPartPr>
        <w:name w:val="4CB81DE685A244288C8E556DE391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D1FE-415E-4673-802A-251ECADD07D1}"/>
      </w:docPartPr>
      <w:docPartBody>
        <w:p w:rsidR="00661D86" w:rsidRDefault="00661D86">
          <w:pPr>
            <w:pStyle w:val="4CB81DE685A244288C8E556DE39135E2"/>
          </w:pPr>
          <w:r>
            <w:t>Wednesday</w:t>
          </w:r>
        </w:p>
      </w:docPartBody>
    </w:docPart>
    <w:docPart>
      <w:docPartPr>
        <w:name w:val="77EBEFBB51044E1A92A236B0E697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5634-E2EA-4362-BA0C-891E00DCC546}"/>
      </w:docPartPr>
      <w:docPartBody>
        <w:p w:rsidR="00661D86" w:rsidRDefault="00661D86">
          <w:pPr>
            <w:pStyle w:val="77EBEFBB51044E1A92A236B0E697D3AC"/>
          </w:pPr>
          <w:r>
            <w:t>Thursday</w:t>
          </w:r>
        </w:p>
      </w:docPartBody>
    </w:docPart>
    <w:docPart>
      <w:docPartPr>
        <w:name w:val="6424DA4965C14DF291DDCECBA74D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63E0-D802-4E01-9C83-D10C4297B9A4}"/>
      </w:docPartPr>
      <w:docPartBody>
        <w:p w:rsidR="00661D86" w:rsidRDefault="00661D86">
          <w:pPr>
            <w:pStyle w:val="6424DA4965C14DF291DDCECBA74D266C"/>
          </w:pPr>
          <w:r>
            <w:t>Friday</w:t>
          </w:r>
        </w:p>
      </w:docPartBody>
    </w:docPart>
    <w:docPart>
      <w:docPartPr>
        <w:name w:val="4F1E24AB68CE4B64903213E27012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A375-748F-4AEB-8D14-9A4A6339447A}"/>
      </w:docPartPr>
      <w:docPartBody>
        <w:p w:rsidR="00661D86" w:rsidRDefault="00661D86">
          <w:pPr>
            <w:pStyle w:val="4F1E24AB68CE4B64903213E27012C70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86"/>
    <w:rsid w:val="000D7173"/>
    <w:rsid w:val="00270CD4"/>
    <w:rsid w:val="002B1640"/>
    <w:rsid w:val="003D5912"/>
    <w:rsid w:val="00497619"/>
    <w:rsid w:val="00661D86"/>
    <w:rsid w:val="009A2791"/>
    <w:rsid w:val="00A6734E"/>
    <w:rsid w:val="00AA6676"/>
    <w:rsid w:val="00E5119B"/>
    <w:rsid w:val="00EE3011"/>
    <w:rsid w:val="00F378F4"/>
    <w:rsid w:val="00F560C1"/>
    <w:rsid w:val="00F86276"/>
    <w:rsid w:val="00F9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C802D84A3D4BFDB88736A8665423CD">
    <w:name w:val="29C802D84A3D4BFDB88736A8665423CD"/>
  </w:style>
  <w:style w:type="paragraph" w:customStyle="1" w:styleId="89A44CE6EC394486B09CDB45B40D173C">
    <w:name w:val="89A44CE6EC394486B09CDB45B40D173C"/>
  </w:style>
  <w:style w:type="paragraph" w:customStyle="1" w:styleId="FEC434B7931E4FA6A683FA2F59E5DD2B">
    <w:name w:val="FEC434B7931E4FA6A683FA2F59E5DD2B"/>
  </w:style>
  <w:style w:type="paragraph" w:customStyle="1" w:styleId="4CB81DE685A244288C8E556DE39135E2">
    <w:name w:val="4CB81DE685A244288C8E556DE39135E2"/>
  </w:style>
  <w:style w:type="paragraph" w:customStyle="1" w:styleId="77EBEFBB51044E1A92A236B0E697D3AC">
    <w:name w:val="77EBEFBB51044E1A92A236B0E697D3AC"/>
  </w:style>
  <w:style w:type="paragraph" w:customStyle="1" w:styleId="6424DA4965C14DF291DDCECBA74D266C">
    <w:name w:val="6424DA4965C14DF291DDCECBA74D266C"/>
  </w:style>
  <w:style w:type="paragraph" w:customStyle="1" w:styleId="4F1E24AB68CE4B64903213E27012C702">
    <w:name w:val="4F1E24AB68CE4B64903213E27012C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69BD4-7A53-4D7E-95D1-DAC38A0515AF}"/>
</file>

<file path=customXml/itemProps3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calendar(2)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2026-02-27T15:13:00Z</dcterms:created>
  <dcterms:modified xsi:type="dcterms:W3CDTF">2026-02-27T15:13:00Z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</Properties>
</file>